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5C" w:rsidRDefault="00E9295C" w:rsidP="00330F18">
      <w:pPr>
        <w:ind w:left="-1"/>
        <w:jc w:val="lowKashida"/>
        <w:rPr>
          <w:rFonts w:cs="B Mitra"/>
          <w:sz w:val="8"/>
          <w:szCs w:val="8"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rPr>
          <w:rFonts w:cs="B Mitra"/>
          <w:sz w:val="8"/>
          <w:szCs w:val="8"/>
          <w:rtl/>
          <w:lang w:bidi="fa-IR"/>
        </w:rPr>
      </w:pPr>
    </w:p>
    <w:p w:rsidR="00E9295C" w:rsidRPr="001571DA" w:rsidRDefault="00E9295C" w:rsidP="00E9295C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8"/>
          <w:szCs w:val="8"/>
          <w:rtl/>
          <w:lang w:bidi="fa-IR"/>
        </w:rPr>
        <w:tab/>
      </w:r>
    </w:p>
    <w:p w:rsidR="00E9295C" w:rsidRPr="001571DA" w:rsidRDefault="00E9295C" w:rsidP="00E9295C">
      <w:pPr>
        <w:rPr>
          <w:rFonts w:cs="B Mitra"/>
          <w:sz w:val="28"/>
          <w:szCs w:val="28"/>
          <w:rtl/>
          <w:lang w:bidi="fa-IR"/>
        </w:rPr>
      </w:pPr>
    </w:p>
    <w:p w:rsidR="00E9295C" w:rsidRPr="001571DA" w:rsidRDefault="00E9295C" w:rsidP="00E9295C">
      <w:pPr>
        <w:rPr>
          <w:rFonts w:cs="B Mitra"/>
          <w:sz w:val="28"/>
          <w:szCs w:val="28"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DF2F1" wp14:editId="0BADC91E">
                <wp:simplePos x="0" y="0"/>
                <wp:positionH relativeFrom="column">
                  <wp:posOffset>750286</wp:posOffset>
                </wp:positionH>
                <wp:positionV relativeFrom="paragraph">
                  <wp:posOffset>180510</wp:posOffset>
                </wp:positionV>
                <wp:extent cx="5106838" cy="3691890"/>
                <wp:effectExtent l="0" t="0" r="17780" b="228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838" cy="3691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95C" w:rsidRPr="00FB6D4B" w:rsidRDefault="00E9295C" w:rsidP="00E9295C">
                            <w:pPr>
                              <w:spacing w:line="48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B6D4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توجه متقاضیان خرید سهام </w:t>
                            </w:r>
                          </w:p>
                          <w:p w:rsidR="00E9295C" w:rsidRPr="00FB6D4B" w:rsidRDefault="00E9295C" w:rsidP="004573B9">
                            <w:pPr>
                              <w:spacing w:line="480" w:lineRule="auto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صورت تمایل به ارائه ضمانت‌نامه بانکی </w:t>
                            </w:r>
                            <w:r w:rsidR="004573B9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بابت</w:t>
                            </w: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تضمین حسن اجرای تعهد مندرج </w:t>
                            </w:r>
                            <w:r w:rsidRPr="00FB6D4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در تعهدنامه حضور در رقابت</w:t>
                            </w: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متقاضیان می‌بایست نسبت به درخواست صدور </w:t>
                            </w:r>
                            <w:r w:rsidRPr="00FB6D4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ضمانت‌نامه حسن اجرای تعهد</w:t>
                            </w: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(مطابق نمونه پیوست)، موضوع </w:t>
                            </w:r>
                            <w:r w:rsidRPr="00FB6D4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بند (2) دستورالعمل ناظر بر ضمانت‌های بانکی (ریالی) مصوب شورای پول و اعتبار</w:t>
                            </w: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بانک طرف حساب خود اقدام نموده و مطابق مفاد آگهی عرضه</w:t>
                            </w:r>
                            <w:r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FB6D4B">
                              <w:rPr>
                                <w:rFonts w:cs="B Mitra" w:hint="cs"/>
                                <w:color w:val="808080" w:themeColor="background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سازمان خصوصی‌سازی تحویل نمایند.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8DF2F1" id="Rounded Rectangle 24" o:spid="_x0000_s1026" style="position:absolute;left:0;text-align:left;margin-left:59.1pt;margin-top:14.2pt;width:402.1pt;height:290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" fillcolor="white [3201]" strokecolor="#f79646 [3209]" strokeweight="2pt">
                <v:textbox>
                  <w:txbxContent>
                    <w:p w:rsidR="00E9295C" w:rsidRPr="00FB6D4B" w:rsidRDefault="00E9295C" w:rsidP="00E9295C">
                      <w:pPr>
                        <w:spacing w:line="48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B6D4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توجه متقاضیان خرید سهام </w:t>
                      </w:r>
                    </w:p>
                    <w:p w:rsidR="00E9295C" w:rsidRPr="00FB6D4B" w:rsidRDefault="00E9295C" w:rsidP="004573B9">
                      <w:pPr>
                        <w:spacing w:line="480" w:lineRule="auto"/>
                        <w:jc w:val="both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در صورت تمایل به ارائه ضمانت‌نامه بانکی </w:t>
                      </w:r>
                      <w:r w:rsidR="004573B9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>بابت</w:t>
                      </w: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تضمین حسن اجرای تعهد مندرج </w:t>
                      </w:r>
                      <w:r w:rsidRPr="00FB6D4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در تعهدنامه حضور در رقابت</w:t>
                      </w: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، متقاضیان می‌بایست نسبت به درخواست صدور </w:t>
                      </w:r>
                      <w:r w:rsidRPr="00FB6D4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ضمانت‌نامه حسن اجرای تعهد</w:t>
                      </w: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(مطابق نمونه پیوست)، موضوع </w:t>
                      </w:r>
                      <w:r w:rsidRPr="00FB6D4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بند (2) دستورالعمل ناظر بر ضمانت‌های بانکی (ریالی) مصوب شورای پول و اعتبار</w:t>
                      </w: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از بانک طرف حساب خود اقدام نموده و مطابق مفاد آگهی عرضه</w:t>
                      </w:r>
                      <w:r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FB6D4B">
                        <w:rPr>
                          <w:rFonts w:cs="B Mitra" w:hint="cs"/>
                          <w:color w:val="808080" w:themeColor="background1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به سازمان خصوصی‌سازی تحویل نمایند.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295C" w:rsidRPr="001571DA" w:rsidRDefault="00E9295C" w:rsidP="00E9295C">
      <w:pPr>
        <w:rPr>
          <w:rFonts w:cs="B Mitra"/>
          <w:sz w:val="28"/>
          <w:szCs w:val="28"/>
          <w:lang w:bidi="fa-IR"/>
        </w:rPr>
      </w:pPr>
    </w:p>
    <w:p w:rsidR="00E9295C" w:rsidRDefault="00E9295C" w:rsidP="00E9295C">
      <w:pPr>
        <w:tabs>
          <w:tab w:val="left" w:pos="2123"/>
        </w:tabs>
        <w:rPr>
          <w:rFonts w:cs="B Mitra"/>
          <w:sz w:val="8"/>
          <w:szCs w:val="8"/>
          <w:rtl/>
          <w:lang w:bidi="fa-IR"/>
        </w:rPr>
      </w:pPr>
    </w:p>
    <w:p w:rsidR="00E9295C" w:rsidRPr="00E9295C" w:rsidRDefault="00E9295C" w:rsidP="00E9295C">
      <w:pPr>
        <w:tabs>
          <w:tab w:val="left" w:pos="2123"/>
        </w:tabs>
        <w:rPr>
          <w:rFonts w:cs="B Mitra"/>
          <w:sz w:val="8"/>
          <w:szCs w:val="8"/>
          <w:rtl/>
          <w:lang w:bidi="fa-IR"/>
        </w:rPr>
        <w:sectPr w:rsidR="00E9295C" w:rsidRPr="00E9295C" w:rsidSect="00FB34ED">
          <w:headerReference w:type="default" r:id="rId8"/>
          <w:footerReference w:type="default" r:id="rId9"/>
          <w:pgSz w:w="11907" w:h="16839" w:code="9"/>
          <w:pgMar w:top="1811" w:right="850" w:bottom="0" w:left="851" w:header="567" w:footer="0" w:gutter="0"/>
          <w:pgNumType w:chapStyle="1"/>
          <w:cols w:space="708"/>
          <w:bidi/>
          <w:docGrid w:linePitch="360"/>
        </w:sectPr>
      </w:pPr>
      <w:r>
        <w:rPr>
          <w:rFonts w:cs="B Mitra"/>
          <w:sz w:val="8"/>
          <w:szCs w:val="8"/>
          <w:rtl/>
          <w:lang w:bidi="fa-IR"/>
        </w:rPr>
        <w:tab/>
      </w:r>
    </w:p>
    <w:p w:rsidR="00330F18" w:rsidRDefault="00330F18" w:rsidP="00330F18">
      <w:pPr>
        <w:ind w:left="-1"/>
        <w:jc w:val="lowKashida"/>
        <w:rPr>
          <w:rFonts w:cs="B Mitra"/>
          <w:sz w:val="8"/>
          <w:szCs w:val="8"/>
          <w:lang w:bidi="fa-IR"/>
        </w:rPr>
      </w:pPr>
    </w:p>
    <w:p w:rsidR="00AC6A5D" w:rsidRPr="00057159" w:rsidRDefault="00AC6A5D" w:rsidP="00B225F6">
      <w:pPr>
        <w:spacing w:line="276" w:lineRule="auto"/>
        <w:ind w:left="-143" w:right="-142"/>
        <w:jc w:val="center"/>
        <w:rPr>
          <w:rFonts w:cs="B Titr"/>
          <w:color w:val="365F91" w:themeColor="accent1" w:themeShade="BF"/>
          <w:sz w:val="23"/>
          <w:szCs w:val="23"/>
          <w:rtl/>
        </w:rPr>
      </w:pP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درخواست</w:t>
      </w:r>
      <w:r w:rsidR="00057159" w:rsidRPr="00057159">
        <w:rPr>
          <w:rFonts w:cs="B Titr"/>
          <w:color w:val="365F91" w:themeColor="accent1" w:themeShade="BF"/>
          <w:sz w:val="23"/>
          <w:szCs w:val="23"/>
        </w:rPr>
        <w:t xml:space="preserve"> </w:t>
      </w:r>
      <w:r w:rsidR="00057159" w:rsidRPr="00057159">
        <w:rPr>
          <w:rFonts w:cs="B Titr" w:hint="cs"/>
          <w:color w:val="365F91" w:themeColor="accent1" w:themeShade="BF"/>
          <w:sz w:val="23"/>
          <w:szCs w:val="23"/>
          <w:rtl/>
          <w:lang w:bidi="fa-IR"/>
        </w:rPr>
        <w:t>بررسی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>«صلاحيت</w:t>
      </w:r>
      <w:r w:rsidRPr="00057159">
        <w:rPr>
          <w:rFonts w:ascii="Cambria" w:hAnsi="Cambria" w:cs="Cambria"/>
          <w:color w:val="365F91" w:themeColor="accent1" w:themeShade="BF"/>
          <w:sz w:val="23"/>
          <w:szCs w:val="23"/>
          <w:rtl/>
        </w:rPr>
        <w:softHyphen/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هاي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فني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و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مديريتي»</w:t>
      </w:r>
      <w:r w:rsidR="00B225F6">
        <w:rPr>
          <w:rFonts w:cs="B Titr" w:hint="cs"/>
          <w:color w:val="365F91" w:themeColor="accent1" w:themeShade="BF"/>
          <w:sz w:val="23"/>
          <w:szCs w:val="23"/>
          <w:rtl/>
        </w:rPr>
        <w:t xml:space="preserve"> و 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="00B225F6" w:rsidRPr="00057159">
        <w:rPr>
          <w:rFonts w:cs="B Titr" w:hint="cs"/>
          <w:color w:val="365F91" w:themeColor="accent1" w:themeShade="BF"/>
          <w:sz w:val="23"/>
          <w:szCs w:val="23"/>
          <w:rtl/>
        </w:rPr>
        <w:t>تعهدنامه</w:t>
      </w:r>
      <w:r w:rsidR="00B225F6">
        <w:rPr>
          <w:rFonts w:cs="B Titr" w:hint="cs"/>
          <w:color w:val="365F91" w:themeColor="accent1" w:themeShade="BF"/>
          <w:sz w:val="23"/>
          <w:szCs w:val="23"/>
          <w:rtl/>
        </w:rPr>
        <w:t xml:space="preserve"> حضور در رقابت</w:t>
      </w:r>
    </w:p>
    <w:p w:rsidR="00AC6A5D" w:rsidRPr="00057159" w:rsidRDefault="00AC6A5D" w:rsidP="00AC6A5D">
      <w:pPr>
        <w:spacing w:line="276" w:lineRule="auto"/>
        <w:ind w:left="-143" w:right="-142"/>
        <w:jc w:val="center"/>
        <w:rPr>
          <w:rFonts w:cs="B Mitra"/>
          <w:sz w:val="23"/>
          <w:szCs w:val="23"/>
          <w:rtl/>
        </w:rPr>
      </w:pP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موضوع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«دستورالعمل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اجرایی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روش انتخاب مشتر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ان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راهبرد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(استراتژ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ک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>) و احراز و پا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ش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اهل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ت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مد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ر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ت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cs="B Titr"/>
          <w:color w:val="365F91" w:themeColor="accent1" w:themeShade="BF"/>
          <w:sz w:val="23"/>
          <w:szCs w:val="23"/>
          <w:rtl/>
        </w:rPr>
        <w:t xml:space="preserve"> در واگذار</w:t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ی</w:t>
      </w:r>
      <w:r w:rsidRPr="00057159">
        <w:rPr>
          <w:rFonts w:ascii="Cambria" w:hAnsi="Cambria" w:cs="Cambria"/>
          <w:color w:val="365F91" w:themeColor="accent1" w:themeShade="BF"/>
          <w:sz w:val="23"/>
          <w:szCs w:val="23"/>
          <w:rtl/>
        </w:rPr>
        <w:softHyphen/>
      </w:r>
      <w:r w:rsidRPr="00057159">
        <w:rPr>
          <w:rFonts w:cs="B Titr" w:hint="cs"/>
          <w:color w:val="365F91" w:themeColor="accent1" w:themeShade="BF"/>
          <w:sz w:val="23"/>
          <w:szCs w:val="23"/>
          <w:rtl/>
        </w:rPr>
        <w:t>ها</w:t>
      </w:r>
      <w:r w:rsidRPr="00057159">
        <w:rPr>
          <w:rFonts w:cs="B Titr" w:hint="eastAsia"/>
          <w:color w:val="365F91" w:themeColor="accent1" w:themeShade="BF"/>
          <w:sz w:val="23"/>
          <w:szCs w:val="23"/>
          <w:rtl/>
        </w:rPr>
        <w:t>»</w:t>
      </w:r>
    </w:p>
    <w:p w:rsidR="00057159" w:rsidRDefault="00057159" w:rsidP="00057159">
      <w:pPr>
        <w:spacing w:line="276" w:lineRule="auto"/>
        <w:ind w:left="-143" w:right="-142"/>
        <w:jc w:val="lowKashida"/>
        <w:rPr>
          <w:rFonts w:cs="B Mitra"/>
          <w:rtl/>
        </w:rPr>
      </w:pPr>
    </w:p>
    <w:p w:rsidR="00330F18" w:rsidRDefault="00330F18" w:rsidP="004573B9">
      <w:pPr>
        <w:spacing w:line="360" w:lineRule="auto"/>
        <w:ind w:left="-142" w:right="-142"/>
        <w:jc w:val="both"/>
        <w:rPr>
          <w:rFonts w:eastAsia="Calibri" w:cs="B Mitra"/>
          <w:b/>
          <w:rtl/>
        </w:rPr>
      </w:pPr>
      <w:r w:rsidRPr="00584C84">
        <w:rPr>
          <w:rFonts w:cs="B Mitra" w:hint="cs"/>
          <w:rtl/>
        </w:rPr>
        <w:t>اينجانب (نام و نام خانوادگي/شركت).................</w:t>
      </w:r>
      <w:r w:rsidR="005F2BED">
        <w:rPr>
          <w:rFonts w:cs="B Mitra" w:hint="cs"/>
          <w:rtl/>
        </w:rPr>
        <w:t>............................</w:t>
      </w:r>
      <w:r w:rsidRPr="00584C84">
        <w:rPr>
          <w:rFonts w:cs="B Mitra" w:hint="cs"/>
          <w:rtl/>
        </w:rPr>
        <w:t>......</w:t>
      </w:r>
      <w:r w:rsidR="003564AD" w:rsidRPr="00584C84">
        <w:rPr>
          <w:rFonts w:cs="B Mitra" w:hint="cs"/>
          <w:rtl/>
        </w:rPr>
        <w:t>.................</w:t>
      </w:r>
      <w:r w:rsidR="002E6ED0" w:rsidRPr="00584C84">
        <w:rPr>
          <w:rFonts w:cs="B Mitra" w:hint="cs"/>
          <w:rtl/>
        </w:rPr>
        <w:t>.....</w:t>
      </w:r>
      <w:r w:rsidR="003564AD" w:rsidRPr="00584C84">
        <w:rPr>
          <w:rFonts w:cs="B Mitra" w:hint="cs"/>
          <w:rtl/>
        </w:rPr>
        <w:t>....................</w:t>
      </w:r>
      <w:r w:rsidRPr="00584C84">
        <w:rPr>
          <w:rFonts w:cs="B Mitra" w:hint="cs"/>
          <w:rtl/>
        </w:rPr>
        <w:t>......</w:t>
      </w:r>
      <w:r w:rsidR="002A3253" w:rsidRPr="00584C84">
        <w:rPr>
          <w:rFonts w:cs="B Mitra" w:hint="cs"/>
          <w:rtl/>
        </w:rPr>
        <w:t>(</w:t>
      </w:r>
      <w:r w:rsidR="00083ED8">
        <w:rPr>
          <w:rFonts w:cs="B Mitra" w:hint="cs"/>
          <w:rtl/>
        </w:rPr>
        <w:t>داراي شريك</w:t>
      </w:r>
      <w:r w:rsidR="00C56286">
        <w:rPr>
          <w:rFonts w:cs="B Mitra" w:hint="cs"/>
          <w:rtl/>
        </w:rPr>
        <w:t xml:space="preserve"> </w:t>
      </w:r>
      <w:r w:rsidR="00C56286" w:rsidRPr="00C56286">
        <w:rPr>
          <w:rFonts w:cs="B Mitra" w:hint="cs"/>
          <w:sz w:val="20"/>
          <w:szCs w:val="20"/>
          <w:lang w:bidi="fa-IR"/>
        </w:rPr>
        <w:sym w:font="Wingdings 2" w:char="F0A3"/>
      </w:r>
      <w:r w:rsidR="00C56286">
        <w:rPr>
          <w:rFonts w:cs="B Mitra" w:hint="cs"/>
          <w:rtl/>
          <w:lang w:bidi="fa-IR"/>
        </w:rPr>
        <w:t xml:space="preserve"> </w:t>
      </w:r>
      <w:r w:rsidR="00C56286">
        <w:rPr>
          <w:rFonts w:cs="B Mitra" w:hint="cs"/>
          <w:rtl/>
        </w:rPr>
        <w:t xml:space="preserve">بدون شريك </w:t>
      </w:r>
      <w:r w:rsidR="00C56286" w:rsidRPr="00C56286">
        <w:rPr>
          <w:rFonts w:cs="B Mitra" w:hint="cs"/>
          <w:sz w:val="20"/>
          <w:szCs w:val="20"/>
        </w:rPr>
        <w:sym w:font="Wingdings 2" w:char="F0A3"/>
      </w:r>
      <w:r w:rsidR="002A3253" w:rsidRPr="00584C84">
        <w:rPr>
          <w:rFonts w:cs="B Mitra" w:hint="cs"/>
          <w:rtl/>
        </w:rPr>
        <w:t xml:space="preserve">)، </w:t>
      </w:r>
      <w:r w:rsidR="006A5B5C">
        <w:rPr>
          <w:rFonts w:cs="B Mitra" w:hint="cs"/>
          <w:rtl/>
        </w:rPr>
        <w:t xml:space="preserve">با مشخصات به شرح جدول </w:t>
      </w:r>
      <w:r w:rsidR="00072643">
        <w:rPr>
          <w:rFonts w:cs="B Mitra" w:hint="cs"/>
          <w:rtl/>
        </w:rPr>
        <w:t>زیر</w:t>
      </w:r>
      <w:r w:rsidR="006A5B5C">
        <w:rPr>
          <w:rFonts w:cs="B Mitra" w:hint="cs"/>
          <w:rtl/>
        </w:rPr>
        <w:t xml:space="preserve"> و </w:t>
      </w:r>
      <w:r w:rsidRPr="00584C84">
        <w:rPr>
          <w:rFonts w:cs="B Mitra"/>
          <w:rtl/>
        </w:rPr>
        <w:t>با اطلاع كامل</w:t>
      </w:r>
      <w:r w:rsidRPr="00584C84">
        <w:rPr>
          <w:rFonts w:cs="B Mitra" w:hint="cs"/>
          <w:rtl/>
        </w:rPr>
        <w:t xml:space="preserve"> </w:t>
      </w:r>
      <w:r w:rsidRPr="00584C84">
        <w:rPr>
          <w:rFonts w:cs="B Mitra" w:hint="cs"/>
          <w:rtl/>
          <w:lang w:bidi="fa-IR"/>
        </w:rPr>
        <w:t xml:space="preserve">از </w:t>
      </w:r>
      <w:r w:rsidRPr="00584C84">
        <w:rPr>
          <w:rFonts w:cs="B Mitra" w:hint="cs"/>
          <w:rtl/>
        </w:rPr>
        <w:t>كليه</w:t>
      </w:r>
      <w:r w:rsidRPr="00584C84">
        <w:rPr>
          <w:rFonts w:cs="B Mitra"/>
          <w:rtl/>
        </w:rPr>
        <w:t xml:space="preserve"> مندرجات</w:t>
      </w:r>
      <w:r w:rsidRPr="00584C84">
        <w:rPr>
          <w:rFonts w:cs="B Mitra" w:hint="cs"/>
          <w:rtl/>
        </w:rPr>
        <w:t xml:space="preserve"> خلاصه</w:t>
      </w:r>
      <w:r w:rsidRPr="00584C84">
        <w:rPr>
          <w:rFonts w:cs="B Mitra"/>
          <w:rtl/>
        </w:rPr>
        <w:t xml:space="preserve"> آگهي </w:t>
      </w:r>
      <w:r w:rsidRPr="00584C84">
        <w:rPr>
          <w:rFonts w:cs="B Mitra" w:hint="cs"/>
          <w:rtl/>
        </w:rPr>
        <w:t xml:space="preserve">عرضه‌ سهام </w:t>
      </w:r>
      <w:r w:rsidRPr="00FB67EC">
        <w:rPr>
          <w:rFonts w:cs="B Mitra" w:hint="cs"/>
          <w:b/>
          <w:bCs/>
          <w:sz w:val="20"/>
          <w:szCs w:val="20"/>
          <w:rtl/>
        </w:rPr>
        <w:t>«</w:t>
      </w:r>
      <w:r w:rsidR="004C48A3" w:rsidRPr="004C48A3">
        <w:rPr>
          <w:rtl/>
        </w:rPr>
        <w:t xml:space="preserve"> </w:t>
      </w:r>
      <w:r w:rsidR="006C6BF8">
        <w:rPr>
          <w:rFonts w:cs="B Mitra" w:hint="cs"/>
          <w:b/>
          <w:bCs/>
          <w:sz w:val="20"/>
          <w:szCs w:val="20"/>
          <w:rtl/>
          <w:lang w:bidi="fa-IR"/>
        </w:rPr>
        <w:t>............................................................................</w:t>
      </w:r>
      <w:r w:rsidR="00FB27FF" w:rsidRPr="004C48A3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FB67EC">
        <w:rPr>
          <w:rFonts w:cs="B Mitra" w:hint="cs"/>
          <w:b/>
          <w:bCs/>
          <w:sz w:val="20"/>
          <w:szCs w:val="20"/>
          <w:rtl/>
        </w:rPr>
        <w:t>»</w:t>
      </w:r>
      <w:r w:rsidRPr="00FB67EC">
        <w:rPr>
          <w:rFonts w:cs="B Mitra" w:hint="cs"/>
          <w:sz w:val="20"/>
          <w:szCs w:val="20"/>
          <w:rtl/>
        </w:rPr>
        <w:t xml:space="preserve"> </w:t>
      </w:r>
      <w:r w:rsidRPr="00584C84">
        <w:rPr>
          <w:rFonts w:cs="B Mitra" w:hint="cs"/>
          <w:rtl/>
        </w:rPr>
        <w:t>منتشره در روزنامه</w:t>
      </w:r>
      <w:r w:rsidRPr="00584C84">
        <w:rPr>
          <w:rFonts w:cs="B Mitra" w:hint="cs"/>
          <w:rtl/>
        </w:rPr>
        <w:softHyphen/>
        <w:t>هاي كثيرالانتشار (</w:t>
      </w:r>
      <w:r w:rsidR="006C6BF8">
        <w:rPr>
          <w:rFonts w:cs="B Mitra" w:hint="cs"/>
          <w:rtl/>
          <w:lang w:bidi="fa-IR"/>
        </w:rPr>
        <w:t xml:space="preserve">................................ </w:t>
      </w:r>
      <w:r w:rsidRPr="00584C84">
        <w:rPr>
          <w:rFonts w:cs="B Mitra" w:hint="cs"/>
          <w:rtl/>
        </w:rPr>
        <w:t xml:space="preserve"> و </w:t>
      </w:r>
      <w:r w:rsidR="006C6BF8">
        <w:rPr>
          <w:rFonts w:cs="B Mitra" w:hint="cs"/>
          <w:rtl/>
          <w:lang w:bidi="fa-IR"/>
        </w:rPr>
        <w:t>................................</w:t>
      </w:r>
      <w:r w:rsidR="002143FF">
        <w:rPr>
          <w:rFonts w:cs="B Mitra" w:hint="cs"/>
          <w:rtl/>
          <w:lang w:bidi="fa-IR"/>
        </w:rPr>
        <w:t xml:space="preserve"> </w:t>
      </w:r>
      <w:r w:rsidRPr="00584C84">
        <w:rPr>
          <w:rFonts w:cs="B Mitra" w:hint="cs"/>
          <w:rtl/>
          <w:lang w:bidi="fa-IR"/>
        </w:rPr>
        <w:t xml:space="preserve">مورخ </w:t>
      </w:r>
      <w:r w:rsidR="006C6BF8">
        <w:rPr>
          <w:rFonts w:cs="B Mitra" w:hint="cs"/>
          <w:rtl/>
          <w:lang w:bidi="fa-IR"/>
        </w:rPr>
        <w:t xml:space="preserve">................................ </w:t>
      </w:r>
      <w:r w:rsidRPr="00584C84">
        <w:rPr>
          <w:rFonts w:cs="B Mitra" w:hint="cs"/>
          <w:rtl/>
          <w:lang w:bidi="fa-IR"/>
        </w:rPr>
        <w:t>و</w:t>
      </w:r>
      <w:r w:rsidR="006C6BF8">
        <w:rPr>
          <w:rFonts w:cs="B Mitra" w:hint="cs"/>
          <w:rtl/>
          <w:lang w:bidi="fa-IR"/>
        </w:rPr>
        <w:t xml:space="preserve"> ................................</w:t>
      </w:r>
      <w:r w:rsidRPr="00584C84">
        <w:rPr>
          <w:rFonts w:cs="B Mitra" w:hint="cs"/>
          <w:rtl/>
        </w:rPr>
        <w:t>) و آگهي</w:t>
      </w:r>
      <w:r w:rsidR="004573B9">
        <w:rPr>
          <w:rFonts w:cs="B Mitra" w:hint="cs"/>
          <w:rtl/>
        </w:rPr>
        <w:t xml:space="preserve"> عرضه سهام</w:t>
      </w:r>
      <w:r w:rsidRPr="00584C84">
        <w:rPr>
          <w:rFonts w:cs="B Mitra" w:hint="cs"/>
          <w:rtl/>
        </w:rPr>
        <w:t xml:space="preserve"> </w:t>
      </w:r>
      <w:r w:rsidRPr="00584C84">
        <w:rPr>
          <w:rFonts w:cs="B Mitra" w:hint="cs"/>
          <w:rtl/>
          <w:lang w:bidi="fa-IR"/>
        </w:rPr>
        <w:t>و آخرین اطلاعیه</w:t>
      </w:r>
      <w:r w:rsidRPr="00584C84">
        <w:rPr>
          <w:rFonts w:cs="B Mitra" w:hint="cs"/>
          <w:rtl/>
          <w:lang w:bidi="fa-IR"/>
        </w:rPr>
        <w:softHyphen/>
        <w:t xml:space="preserve">های </w:t>
      </w:r>
      <w:r w:rsidRPr="00584C84">
        <w:rPr>
          <w:rFonts w:cs="B Mitra" w:hint="cs"/>
          <w:rtl/>
        </w:rPr>
        <w:t xml:space="preserve">منتشر شده در </w:t>
      </w:r>
      <w:r w:rsidR="004573B9">
        <w:rPr>
          <w:rFonts w:cs="B Mitra" w:hint="cs"/>
          <w:rtl/>
        </w:rPr>
        <w:t>پایگاه</w:t>
      </w:r>
      <w:r w:rsidRPr="00584C84">
        <w:rPr>
          <w:rFonts w:cs="B Mitra" w:hint="cs"/>
          <w:rtl/>
        </w:rPr>
        <w:t xml:space="preserve"> اينترنتي سازمان خصوصي</w:t>
      </w:r>
      <w:r w:rsidR="000213AB">
        <w:rPr>
          <w:rFonts w:cs="B Mitra" w:hint="cs"/>
          <w:rtl/>
        </w:rPr>
        <w:t>‌</w:t>
      </w:r>
      <w:r w:rsidRPr="00584C84">
        <w:rPr>
          <w:rFonts w:cs="B Mitra" w:hint="cs"/>
          <w:rtl/>
        </w:rPr>
        <w:t xml:space="preserve">سازي </w:t>
      </w:r>
      <w:r w:rsidR="00312D24" w:rsidRPr="00584C84">
        <w:rPr>
          <w:rFonts w:cs="B Mitra" w:hint="cs"/>
          <w:rtl/>
        </w:rPr>
        <w:t>(بخش</w:t>
      </w:r>
      <w:r w:rsidR="00BC019E">
        <w:rPr>
          <w:rFonts w:cs="B Mitra" w:hint="cs"/>
          <w:rtl/>
        </w:rPr>
        <w:t xml:space="preserve"> </w:t>
      </w:r>
      <w:r w:rsidR="00BC019E" w:rsidRPr="00BC019E">
        <w:rPr>
          <w:rFonts w:cs="B Mitra"/>
          <w:rtl/>
        </w:rPr>
        <w:t>آگه</w:t>
      </w:r>
      <w:r w:rsidR="00BC019E" w:rsidRPr="00BC019E">
        <w:rPr>
          <w:rFonts w:cs="B Mitra" w:hint="cs"/>
          <w:rtl/>
        </w:rPr>
        <w:t>ی‌</w:t>
      </w:r>
      <w:r w:rsidR="00BC019E" w:rsidRPr="00BC019E">
        <w:rPr>
          <w:rFonts w:cs="B Mitra" w:hint="eastAsia"/>
          <w:rtl/>
        </w:rPr>
        <w:t>ها</w:t>
      </w:r>
      <w:r w:rsidR="00BC019E" w:rsidRPr="00BC019E">
        <w:rPr>
          <w:rFonts w:cs="B Mitra" w:hint="cs"/>
          <w:rtl/>
        </w:rPr>
        <w:t>ی</w:t>
      </w:r>
      <w:r w:rsidR="00BC019E" w:rsidRPr="00BC019E">
        <w:rPr>
          <w:rFonts w:cs="B Mitra"/>
          <w:rtl/>
        </w:rPr>
        <w:t xml:space="preserve"> عرضه</w:t>
      </w:r>
      <w:r w:rsidR="00312D24" w:rsidRPr="00584C84">
        <w:rPr>
          <w:rFonts w:cs="B Mitra" w:hint="cs"/>
          <w:rtl/>
        </w:rPr>
        <w:t xml:space="preserve">)؛ </w:t>
      </w:r>
      <w:r w:rsidR="00D91D17" w:rsidRPr="00584C84">
        <w:rPr>
          <w:rFonts w:cs="B Mitra" w:hint="cs"/>
          <w:rtl/>
        </w:rPr>
        <w:t xml:space="preserve">ضمن </w:t>
      </w:r>
      <w:r w:rsidR="00F9508E">
        <w:rPr>
          <w:rFonts w:cs="B Mitra" w:hint="cs"/>
          <w:rtl/>
        </w:rPr>
        <w:t>قبول</w:t>
      </w:r>
      <w:r w:rsidRPr="00584C84">
        <w:rPr>
          <w:rFonts w:cs="B Mitra" w:hint="cs"/>
          <w:rtl/>
        </w:rPr>
        <w:t xml:space="preserve"> كليه </w:t>
      </w:r>
      <w:r w:rsidRPr="00584C84">
        <w:rPr>
          <w:rFonts w:cs="B Mitra"/>
          <w:rtl/>
        </w:rPr>
        <w:t xml:space="preserve">شرايط </w:t>
      </w:r>
      <w:r w:rsidRPr="00584C84">
        <w:rPr>
          <w:rFonts w:cs="B Mitra" w:hint="cs"/>
          <w:rtl/>
        </w:rPr>
        <w:t xml:space="preserve">مندرج در </w:t>
      </w:r>
      <w:r w:rsidR="00F9508E">
        <w:rPr>
          <w:rFonts w:cs="B Mitra" w:hint="cs"/>
          <w:rtl/>
        </w:rPr>
        <w:t>اين فرم</w:t>
      </w:r>
      <w:r w:rsidR="00083ED8" w:rsidRPr="00083ED8">
        <w:rPr>
          <w:rFonts w:cs="B Mitra"/>
          <w:rtl/>
        </w:rPr>
        <w:t xml:space="preserve"> </w:t>
      </w:r>
      <w:r w:rsidR="00083ED8">
        <w:rPr>
          <w:rFonts w:cs="B Mitra" w:hint="cs"/>
          <w:rtl/>
        </w:rPr>
        <w:t xml:space="preserve">و همچنين </w:t>
      </w:r>
      <w:r w:rsidR="00083ED8" w:rsidRPr="00584C84">
        <w:rPr>
          <w:rFonts w:cs="B Mitra"/>
          <w:rtl/>
        </w:rPr>
        <w:t xml:space="preserve">كليه قيود و شرايط و ضوابط مقرر در آگهي </w:t>
      </w:r>
      <w:r w:rsidR="00083ED8">
        <w:rPr>
          <w:rFonts w:cs="B Mitra" w:hint="cs"/>
          <w:rtl/>
        </w:rPr>
        <w:t>عرضه</w:t>
      </w:r>
      <w:r w:rsidR="00083ED8" w:rsidRPr="00584C84">
        <w:rPr>
          <w:rFonts w:cs="B Mitra"/>
          <w:rtl/>
        </w:rPr>
        <w:t>، قرارداد و وكالتنامه محضري</w:t>
      </w:r>
      <w:r w:rsidR="006A5B5C">
        <w:rPr>
          <w:rFonts w:cs="B Mitra" w:hint="cs"/>
          <w:rtl/>
        </w:rPr>
        <w:t>،</w:t>
      </w:r>
      <w:r w:rsidRPr="00584C84">
        <w:rPr>
          <w:rFonts w:cs="B Mitra" w:hint="cs"/>
          <w:rtl/>
        </w:rPr>
        <w:t xml:space="preserve"> </w:t>
      </w:r>
      <w:r w:rsidR="002D1461" w:rsidRPr="00584C84">
        <w:rPr>
          <w:rFonts w:cs="B Mitra" w:hint="cs"/>
          <w:rtl/>
        </w:rPr>
        <w:t>درخواست</w:t>
      </w:r>
      <w:r w:rsidR="00D91D17" w:rsidRPr="00584C84">
        <w:rPr>
          <w:rFonts w:cs="B Mitra" w:hint="cs"/>
          <w:rtl/>
        </w:rPr>
        <w:t xml:space="preserve"> خريد</w:t>
      </w:r>
      <w:r w:rsidR="00117A63" w:rsidRPr="00584C84">
        <w:rPr>
          <w:rFonts w:cs="B Mitra" w:hint="cs"/>
          <w:rtl/>
        </w:rPr>
        <w:t xml:space="preserve"> مورد معامله</w:t>
      </w:r>
      <w:r w:rsidR="004F4153" w:rsidRPr="00584C84">
        <w:rPr>
          <w:rFonts w:cs="B Mitra" w:hint="cs"/>
          <w:rtl/>
        </w:rPr>
        <w:t xml:space="preserve"> را </w:t>
      </w:r>
      <w:r w:rsidR="00D91D17" w:rsidRPr="00584C84">
        <w:rPr>
          <w:rFonts w:cs="B Mitra" w:hint="cs"/>
          <w:rtl/>
        </w:rPr>
        <w:t xml:space="preserve">اعلام </w:t>
      </w:r>
      <w:r w:rsidR="00B55A72">
        <w:rPr>
          <w:rFonts w:cs="B Mitra" w:hint="cs"/>
          <w:rtl/>
        </w:rPr>
        <w:t xml:space="preserve">نموده و ضمن </w:t>
      </w:r>
      <w:r w:rsidR="00D434F8">
        <w:rPr>
          <w:rFonts w:cs="B Mitra" w:hint="cs"/>
          <w:rtl/>
        </w:rPr>
        <w:t>ارائه ضمانتنامه/فیش واریزی و اسناد و مدارک مربوطه،</w:t>
      </w:r>
      <w:r w:rsidR="00EF1E65">
        <w:rPr>
          <w:rFonts w:cs="B Mitra" w:hint="cs"/>
          <w:rtl/>
        </w:rPr>
        <w:t xml:space="preserve"> </w:t>
      </w:r>
      <w:r w:rsidR="00072643">
        <w:rPr>
          <w:rFonts w:cs="B Mitra" w:hint="cs"/>
          <w:rtl/>
        </w:rPr>
        <w:t xml:space="preserve">بدینوسیله </w:t>
      </w:r>
      <w:r w:rsidR="00EF1E65">
        <w:rPr>
          <w:rFonts w:cs="B Mitra" w:hint="cs"/>
          <w:rtl/>
        </w:rPr>
        <w:t xml:space="preserve">درخواست بررسی </w:t>
      </w:r>
      <w:r w:rsidR="00D434F8">
        <w:rPr>
          <w:rFonts w:cs="B Mitra" w:hint="cs"/>
          <w:rtl/>
        </w:rPr>
        <w:t>«</w:t>
      </w:r>
      <w:r w:rsidR="00D434F8" w:rsidRPr="00FC2F35">
        <w:rPr>
          <w:rFonts w:eastAsia="Calibri" w:cs="B Mitra" w:hint="cs"/>
          <w:b/>
          <w:rtl/>
        </w:rPr>
        <w:t>صلاحيت</w:t>
      </w:r>
      <w:r w:rsidR="00D434F8" w:rsidRPr="00FC2F35">
        <w:rPr>
          <w:rFonts w:eastAsia="Calibri" w:cs="B Mitra"/>
          <w:b/>
          <w:rtl/>
        </w:rPr>
        <w:softHyphen/>
      </w:r>
      <w:r w:rsidR="00D434F8" w:rsidRPr="00FC2F35">
        <w:rPr>
          <w:rFonts w:eastAsia="Calibri" w:cs="B Mitra" w:hint="cs"/>
          <w:b/>
          <w:rtl/>
        </w:rPr>
        <w:t>هاي فني و مديريتي</w:t>
      </w:r>
      <w:r w:rsidR="00D434F8">
        <w:rPr>
          <w:rFonts w:eastAsia="Calibri" w:cs="B Mitra" w:hint="cs"/>
          <w:b/>
          <w:rtl/>
        </w:rPr>
        <w:t>» موضوع</w:t>
      </w:r>
      <w:r w:rsidR="00D434F8" w:rsidRPr="00D434F8">
        <w:rPr>
          <w:rFonts w:eastAsia="Calibri" w:cs="B Mitra" w:hint="cs"/>
          <w:b/>
          <w:rtl/>
        </w:rPr>
        <w:t xml:space="preserve"> </w:t>
      </w:r>
      <w:r w:rsidR="00D434F8">
        <w:rPr>
          <w:rFonts w:eastAsia="Calibri" w:cs="B Mitra" w:hint="cs"/>
          <w:b/>
          <w:rtl/>
        </w:rPr>
        <w:t>«</w:t>
      </w:r>
      <w:r w:rsidR="00D434F8" w:rsidRPr="00FC2F35">
        <w:rPr>
          <w:rFonts w:eastAsia="Calibri" w:cs="B Mitra" w:hint="cs"/>
          <w:b/>
          <w:rtl/>
        </w:rPr>
        <w:t>دستورالعمل اجرایی روش انتخاب مشتریان راهبردی (استراتژیک) و احراز و پایش اهلیت مدیریتی در واگذاری</w:t>
      </w:r>
      <w:r w:rsidR="00D434F8" w:rsidRPr="00FC2F35">
        <w:rPr>
          <w:rFonts w:eastAsia="Calibri" w:cs="B Mitra"/>
          <w:b/>
          <w:rtl/>
        </w:rPr>
        <w:softHyphen/>
      </w:r>
      <w:r w:rsidR="00D434F8" w:rsidRPr="00FC2F35">
        <w:rPr>
          <w:rFonts w:eastAsia="Calibri" w:cs="B Mitra" w:hint="cs"/>
          <w:b/>
          <w:rtl/>
        </w:rPr>
        <w:t>ها</w:t>
      </w:r>
      <w:r w:rsidR="00D434F8">
        <w:rPr>
          <w:rFonts w:eastAsia="Calibri" w:cs="B Mitra" w:hint="cs"/>
          <w:b/>
          <w:rtl/>
        </w:rPr>
        <w:t xml:space="preserve">» را </w:t>
      </w:r>
      <w:r w:rsidR="00072643">
        <w:rPr>
          <w:rFonts w:eastAsia="Calibri" w:cs="B Mitra" w:hint="cs"/>
          <w:b/>
          <w:rtl/>
        </w:rPr>
        <w:t>ارائه نموده</w:t>
      </w:r>
      <w:r w:rsidR="00D434F8">
        <w:rPr>
          <w:rFonts w:eastAsia="Calibri" w:cs="B Mitra" w:hint="cs"/>
          <w:b/>
          <w:rtl/>
        </w:rPr>
        <w:t xml:space="preserve"> و در صورت تأیید صلاحیت و انصراف</w:t>
      </w:r>
      <w:r w:rsidR="009B5DF6">
        <w:rPr>
          <w:rFonts w:eastAsia="Calibri" w:cs="B Mitra" w:hint="cs"/>
          <w:b/>
          <w:rtl/>
        </w:rPr>
        <w:t xml:space="preserve"> و عدم حضور</w:t>
      </w:r>
      <w:r w:rsidR="00D434F8">
        <w:rPr>
          <w:rFonts w:eastAsia="Calibri" w:cs="B Mitra" w:hint="cs"/>
          <w:b/>
          <w:rtl/>
        </w:rPr>
        <w:t xml:space="preserve"> در </w:t>
      </w:r>
      <w:r w:rsidR="00057159">
        <w:rPr>
          <w:rFonts w:eastAsia="Calibri" w:cs="B Mitra" w:hint="cs"/>
          <w:b/>
          <w:rtl/>
        </w:rPr>
        <w:t>رقابت به هر دلیل، سازمان خصوصی</w:t>
      </w:r>
      <w:r w:rsidR="00057159">
        <w:rPr>
          <w:rFonts w:eastAsia="Calibri" w:cs="B Mitra"/>
          <w:b/>
          <w:rtl/>
        </w:rPr>
        <w:softHyphen/>
      </w:r>
      <w:r w:rsidR="00057159">
        <w:rPr>
          <w:rFonts w:eastAsia="Calibri" w:cs="B Mitra" w:hint="cs"/>
          <w:b/>
          <w:rtl/>
        </w:rPr>
        <w:t>سازی مجاز است نسبت به ضبط سپرده (معادل 1% ارزش پایه کل</w:t>
      </w:r>
      <w:r w:rsidR="00072643">
        <w:rPr>
          <w:rFonts w:eastAsia="Calibri" w:cs="B Mitra" w:hint="cs"/>
          <w:b/>
          <w:rtl/>
        </w:rPr>
        <w:t>) واریزی</w:t>
      </w:r>
      <w:r w:rsidR="00E61EA6">
        <w:rPr>
          <w:rFonts w:eastAsia="Calibri" w:cs="B Mitra"/>
          <w:b/>
        </w:rPr>
        <w:t xml:space="preserve"> </w:t>
      </w:r>
      <w:r w:rsidR="00057159">
        <w:rPr>
          <w:rFonts w:eastAsia="Calibri" w:cs="B Mitra" w:hint="cs"/>
          <w:b/>
          <w:rtl/>
        </w:rPr>
        <w:t>بابت بررسی صلاحیت</w:t>
      </w:r>
      <w:r w:rsidR="00A72AE5">
        <w:rPr>
          <w:rFonts w:eastAsia="Calibri" w:cs="B Mitra" w:hint="cs"/>
          <w:b/>
          <w:rtl/>
        </w:rPr>
        <w:t xml:space="preserve"> (به شرح سند پیوست)</w:t>
      </w:r>
      <w:r w:rsidR="00072643">
        <w:rPr>
          <w:rFonts w:eastAsia="Calibri" w:cs="B Mitra" w:hint="cs"/>
          <w:b/>
          <w:rtl/>
        </w:rPr>
        <w:t xml:space="preserve">، </w:t>
      </w:r>
      <w:r w:rsidR="00057159">
        <w:rPr>
          <w:rFonts w:eastAsia="Calibri" w:cs="B Mitra" w:hint="cs"/>
          <w:b/>
          <w:rtl/>
        </w:rPr>
        <w:t>اقدام نماید. لذا حق هرگونه اعتراض در هر مرجع را از خود سلب و ساقط می</w:t>
      </w:r>
      <w:r w:rsidR="00057159">
        <w:rPr>
          <w:rFonts w:eastAsia="Calibri" w:cs="B Mitra"/>
          <w:b/>
          <w:rtl/>
        </w:rPr>
        <w:softHyphen/>
      </w:r>
      <w:r w:rsidR="00057159">
        <w:rPr>
          <w:rFonts w:eastAsia="Calibri" w:cs="B Mitra" w:hint="cs"/>
          <w:b/>
          <w:rtl/>
        </w:rPr>
        <w:t>نماید.</w:t>
      </w:r>
    </w:p>
    <w:p w:rsidR="00A70E5A" w:rsidRDefault="00A70E5A" w:rsidP="00E75EE3">
      <w:pPr>
        <w:spacing w:line="312" w:lineRule="auto"/>
        <w:ind w:left="-142" w:right="-142"/>
        <w:jc w:val="both"/>
        <w:rPr>
          <w:rFonts w:eastAsia="Calibri" w:cs="B Mitra"/>
          <w:b/>
          <w:rtl/>
        </w:rPr>
      </w:pPr>
    </w:p>
    <w:p w:rsidR="006A5B5C" w:rsidRPr="006A5B5C" w:rsidRDefault="006A5B5C" w:rsidP="00057159">
      <w:pPr>
        <w:ind w:left="-143" w:right="-142"/>
        <w:jc w:val="center"/>
        <w:rPr>
          <w:rFonts w:cs="B Titr"/>
          <w:color w:val="365F91" w:themeColor="accent1" w:themeShade="BF"/>
          <w:rtl/>
        </w:rPr>
      </w:pPr>
      <w:r w:rsidRPr="006A5B5C">
        <w:rPr>
          <w:rFonts w:cs="B Titr" w:hint="cs"/>
          <w:color w:val="365F91" w:themeColor="accent1" w:themeShade="BF"/>
          <w:rtl/>
        </w:rPr>
        <w:t xml:space="preserve">مشخصات </w:t>
      </w:r>
      <w:r>
        <w:rPr>
          <w:rFonts w:cs="B Titr" w:hint="cs"/>
          <w:color w:val="365F91" w:themeColor="accent1" w:themeShade="BF"/>
          <w:rtl/>
        </w:rPr>
        <w:t xml:space="preserve"> شخص(حقيقي/حقوقي) </w:t>
      </w:r>
      <w:r w:rsidR="00057159">
        <w:rPr>
          <w:rFonts w:cs="B Titr" w:hint="cs"/>
          <w:color w:val="365F91" w:themeColor="accent1" w:themeShade="BF"/>
          <w:rtl/>
        </w:rPr>
        <w:t>متقاضي</w:t>
      </w:r>
    </w:p>
    <w:tbl>
      <w:tblPr>
        <w:tblStyle w:val="TableGrid"/>
        <w:bidiVisual/>
        <w:tblW w:w="10417" w:type="dxa"/>
        <w:jc w:val="center"/>
        <w:tblLook w:val="04A0" w:firstRow="1" w:lastRow="0" w:firstColumn="1" w:lastColumn="0" w:noHBand="0" w:noVBand="1"/>
      </w:tblPr>
      <w:tblGrid>
        <w:gridCol w:w="2293"/>
        <w:gridCol w:w="2036"/>
        <w:gridCol w:w="1599"/>
        <w:gridCol w:w="1745"/>
        <w:gridCol w:w="2744"/>
      </w:tblGrid>
      <w:tr w:rsidR="006A5B5C" w:rsidTr="00A70E5A">
        <w:trPr>
          <w:trHeight w:val="617"/>
          <w:jc w:val="center"/>
        </w:trPr>
        <w:tc>
          <w:tcPr>
            <w:tcW w:w="229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خانوادگي/ نام شركت</w:t>
            </w:r>
          </w:p>
        </w:tc>
        <w:tc>
          <w:tcPr>
            <w:tcW w:w="8124" w:type="dxa"/>
            <w:gridSpan w:val="4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A5B5C" w:rsidTr="00A70E5A">
        <w:trPr>
          <w:trHeight w:val="334"/>
          <w:jc w:val="center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پدر/نوع شركت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شماره شناسنامه/ شماره ثبت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تاريخ تولد/تاريخ ثبت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محل صدور/محل ثبت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كد ملي/شناسه ملي</w:t>
            </w:r>
          </w:p>
        </w:tc>
      </w:tr>
      <w:tr w:rsidR="006A5B5C" w:rsidTr="00A70E5A">
        <w:trPr>
          <w:trHeight w:val="474"/>
          <w:jc w:val="center"/>
        </w:trPr>
        <w:tc>
          <w:tcPr>
            <w:tcW w:w="2293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36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A5B5C" w:rsidTr="00A70E5A">
        <w:trPr>
          <w:trHeight w:val="334"/>
          <w:jc w:val="center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كد پستي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شماره تلفن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شماره فاكس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تلفن همراه</w:t>
            </w:r>
          </w:p>
        </w:tc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نشاني پست الكترونيك</w:t>
            </w:r>
          </w:p>
        </w:tc>
      </w:tr>
      <w:tr w:rsidR="006A5B5C" w:rsidTr="00A70E5A">
        <w:trPr>
          <w:trHeight w:val="459"/>
          <w:jc w:val="center"/>
        </w:trPr>
        <w:tc>
          <w:tcPr>
            <w:tcW w:w="2293" w:type="dxa"/>
            <w:tcBorders>
              <w:bottom w:val="single" w:sz="4" w:space="0" w:color="000000"/>
            </w:tcBorders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36" w:type="dxa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9" w:type="dxa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42" w:type="dxa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A5B5C" w:rsidTr="00A70E5A">
        <w:trPr>
          <w:trHeight w:val="1078"/>
          <w:jc w:val="center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5B5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نشاني پستي</w:t>
            </w:r>
          </w:p>
        </w:tc>
        <w:tc>
          <w:tcPr>
            <w:tcW w:w="8124" w:type="dxa"/>
            <w:gridSpan w:val="4"/>
            <w:vAlign w:val="center"/>
          </w:tcPr>
          <w:p w:rsidR="006A5B5C" w:rsidRPr="006A5B5C" w:rsidRDefault="006A5B5C" w:rsidP="006A5B5C">
            <w:pPr>
              <w:spacing w:line="276" w:lineRule="auto"/>
              <w:ind w:right="-142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C6BF8" w:rsidRDefault="00AC6A5D" w:rsidP="00EF1E65">
      <w:pPr>
        <w:spacing w:after="120"/>
        <w:jc w:val="lowKashida"/>
        <w:rPr>
          <w:rFonts w:cs="B Titr"/>
          <w:sz w:val="20"/>
          <w:szCs w:val="20"/>
          <w:rtl/>
        </w:rPr>
        <w:sectPr w:rsidR="006C6BF8" w:rsidSect="00FB34ED">
          <w:headerReference w:type="default" r:id="rId10"/>
          <w:pgSz w:w="11907" w:h="16839" w:code="9"/>
          <w:pgMar w:top="1811" w:right="850" w:bottom="0" w:left="851" w:header="567" w:footer="0" w:gutter="0"/>
          <w:pgNumType w:chapStyle="1"/>
          <w:cols w:space="708"/>
          <w:bidi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E38F" wp14:editId="21BEE395">
                <wp:simplePos x="0" y="0"/>
                <wp:positionH relativeFrom="column">
                  <wp:posOffset>-50267</wp:posOffset>
                </wp:positionH>
                <wp:positionV relativeFrom="paragraph">
                  <wp:posOffset>702056</wp:posOffset>
                </wp:positionV>
                <wp:extent cx="6761963" cy="1464691"/>
                <wp:effectExtent l="0" t="0" r="20320" b="215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1963" cy="14646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6A5D" w:rsidRPr="0087101C" w:rsidRDefault="00AC6A5D" w:rsidP="00A70E5A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توجه: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>تعهدنامه</w:t>
                            </w: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مي</w:t>
                            </w: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softHyphen/>
                              <w:t>بايست توسط متقاضي حقيقي و  شركاي وي امضاء و نيز براي متقاضيان حقوقي و شركاي آنها توسط صاحبان امضاي مجاز مهر و امضاء شود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C6A5D" w:rsidRPr="00890DC7" w:rsidRDefault="00AC6A5D" w:rsidP="00A70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8E38F" id="AutoShape 24" o:spid="_x0000_s1027" style="position:absolute;left:0;text-align:left;margin-left:-3.95pt;margin-top:55.3pt;width:532.45pt;height:1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">
                <v:textbox>
                  <w:txbxContent>
                    <w:p w:rsidR="00AC6A5D" w:rsidRPr="0087101C" w:rsidRDefault="00AC6A5D" w:rsidP="00A70E5A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توجه: </w:t>
                      </w:r>
                      <w:r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>تعهدنامه</w:t>
                      </w: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مي</w:t>
                      </w: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softHyphen/>
                        <w:t>بايست توسط متقاضي حقيقي و  شركاي وي امضاء و نيز براي متقاضيان حقوقي و شركاي آنها توسط صاحبان امضاي مجاز مهر و امضاء شود</w:t>
                      </w:r>
                      <w:r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>.</w:t>
                      </w:r>
                    </w:p>
                    <w:p w:rsidR="00AC6A5D" w:rsidRPr="00890DC7" w:rsidRDefault="00AC6A5D" w:rsidP="00A70E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1E6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2477A" wp14:editId="408CD256">
                <wp:simplePos x="0" y="0"/>
                <wp:positionH relativeFrom="margin">
                  <wp:posOffset>-250165</wp:posOffset>
                </wp:positionH>
                <wp:positionV relativeFrom="paragraph">
                  <wp:posOffset>6289141</wp:posOffset>
                </wp:positionV>
                <wp:extent cx="6989361" cy="1073851"/>
                <wp:effectExtent l="0" t="0" r="21590" b="1206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361" cy="1073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1E65" w:rsidRPr="0087101C" w:rsidRDefault="00EF1E65" w:rsidP="00EF1E6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توجه: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>تعهد نامه</w:t>
                            </w: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 مي</w:t>
                            </w:r>
                            <w:r w:rsidRPr="0087101C"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softHyphen/>
                              <w:t>بايست توسط متقاضي حقيقي و  شركاي وي امضاء و نيز براي متقاضيان حقوقي و شركاي آنها توسط صاحبان امضاي مجاز مهر و امضاء شود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7"/>
                                <w:szCs w:val="17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EF1E65" w:rsidRPr="00890DC7" w:rsidRDefault="00EF1E65" w:rsidP="00EF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2477A" id="_x0000_s1028" style="position:absolute;left:0;text-align:left;margin-left:-19.7pt;margin-top:495.2pt;width:550.3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">
                <v:textbox>
                  <w:txbxContent>
                    <w:p w:rsidR="00EF1E65" w:rsidRPr="0087101C" w:rsidRDefault="00EF1E65" w:rsidP="00EF1E6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توجه: </w:t>
                      </w:r>
                      <w:r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>تعهد نامه</w:t>
                      </w: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 xml:space="preserve"> مي</w:t>
                      </w:r>
                      <w:r w:rsidRPr="0087101C"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softHyphen/>
                        <w:t>بايست توسط متقاضي حقيقي و  شركاي وي امضاء و نيز براي متقاضيان حقوقي و شركاي آنها توسط صاحبان امضاي مجاز مهر و امضاء شود</w:t>
                      </w:r>
                      <w:r>
                        <w:rPr>
                          <w:rFonts w:cs="B Traffic" w:hint="cs"/>
                          <w:b/>
                          <w:bCs/>
                          <w:sz w:val="17"/>
                          <w:szCs w:val="17"/>
                          <w:rtl/>
                          <w:lang w:bidi="fa-IR"/>
                        </w:rPr>
                        <w:t>.</w:t>
                      </w:r>
                    </w:p>
                    <w:p w:rsidR="00EF1E65" w:rsidRPr="00890DC7" w:rsidRDefault="00EF1E65" w:rsidP="00EF1E65"/>
                  </w:txbxContent>
                </v:textbox>
                <w10:wrap anchorx="margin"/>
              </v:roundrect>
            </w:pict>
          </mc:Fallback>
        </mc:AlternateContent>
      </w:r>
    </w:p>
    <w:p w:rsidR="006C6BF8" w:rsidRPr="00925BEB" w:rsidRDefault="006C6BF8" w:rsidP="006C6BF8">
      <w:pPr>
        <w:jc w:val="center"/>
        <w:rPr>
          <w:rFonts w:cs="B Titr"/>
          <w:rtl/>
          <w:lang w:bidi="fa-IR"/>
        </w:rPr>
      </w:pPr>
      <w:r w:rsidRPr="001D656F">
        <w:lastRenderedPageBreak/>
        <w:br/>
      </w:r>
      <w:r>
        <w:rPr>
          <w:rFonts w:cs="B Titr" w:hint="cs"/>
          <w:rtl/>
        </w:rPr>
        <w:t xml:space="preserve">نمونه </w:t>
      </w:r>
      <w:r w:rsidRPr="00925BEB">
        <w:rPr>
          <w:rFonts w:cs="B Titr"/>
          <w:rtl/>
        </w:rPr>
        <w:t>ضمانتنامه انجام تعهدات</w:t>
      </w:r>
    </w:p>
    <w:p w:rsidR="006C6BF8" w:rsidRDefault="006C6BF8" w:rsidP="006C6BF8">
      <w:pPr>
        <w:jc w:val="both"/>
        <w:rPr>
          <w:rtl/>
          <w:lang w:bidi="fa-IR"/>
        </w:rPr>
      </w:pPr>
    </w:p>
    <w:p w:rsidR="006C6BF8" w:rsidRPr="00925BEB" w:rsidRDefault="006C6BF8" w:rsidP="00805A18">
      <w:pPr>
        <w:spacing w:line="360" w:lineRule="auto"/>
        <w:jc w:val="both"/>
        <w:rPr>
          <w:rFonts w:cs="B Mitra"/>
          <w:rtl/>
        </w:rPr>
      </w:pPr>
      <w:r w:rsidRPr="00925BEB">
        <w:rPr>
          <w:rFonts w:cs="B Mitra"/>
          <w:rtl/>
        </w:rPr>
        <w:t xml:space="preserve">نظر به اینکه نام متقاضی با شناسه حقیقی/ حقوقی </w:t>
      </w:r>
      <w:r w:rsidRPr="00925BEB">
        <w:rPr>
          <w:rFonts w:ascii="Arial" w:hAnsi="Arial" w:cs="Arial" w:hint="cs"/>
          <w:rtl/>
        </w:rPr>
        <w:t>……………………</w:t>
      </w:r>
      <w:r>
        <w:rPr>
          <w:rFonts w:ascii="Arial" w:hAnsi="Arial" w:cs="Arial" w:hint="cs"/>
          <w:rtl/>
        </w:rPr>
        <w:t>.</w:t>
      </w:r>
      <w:r w:rsidRPr="00925BEB">
        <w:rPr>
          <w:rFonts w:ascii="Arial" w:hAnsi="Arial" w:cs="Arial" w:hint="cs"/>
          <w:rtl/>
        </w:rPr>
        <w:t>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به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نشانی</w:t>
      </w:r>
      <w:r w:rsidRPr="00925BEB">
        <w:rPr>
          <w:rFonts w:cs="B Mitra"/>
          <w:rtl/>
        </w:rPr>
        <w:t xml:space="preserve"> </w:t>
      </w:r>
      <w:r w:rsidRPr="00925BEB">
        <w:rPr>
          <w:rFonts w:ascii="Arial" w:hAnsi="Arial" w:cs="Arial" w:hint="cs"/>
          <w:rtl/>
        </w:rPr>
        <w:t>……………………………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 xml:space="preserve">کد </w:t>
      </w:r>
      <w:r w:rsidRPr="00925BEB">
        <w:rPr>
          <w:rFonts w:cs="B Mitra"/>
          <w:rtl/>
        </w:rPr>
        <w:t xml:space="preserve">پستی </w:t>
      </w:r>
      <w:r w:rsidRPr="00925BEB">
        <w:rPr>
          <w:rFonts w:ascii="Arial" w:hAnsi="Arial" w:cs="Arial" w:hint="cs"/>
          <w:rtl/>
        </w:rPr>
        <w:t>……………………………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به</w:t>
      </w:r>
      <w:r w:rsidRPr="00D51C56">
        <w:rPr>
          <w:rFonts w:ascii="Arial" w:hAnsi="Arial" w:cs="Arial"/>
          <w:rtl/>
        </w:rPr>
        <w:t xml:space="preserve"> </w:t>
      </w:r>
      <w:r w:rsidRPr="00D51C56">
        <w:rPr>
          <w:rFonts w:ascii="Arial" w:hAnsi="Arial" w:cs="Arial" w:hint="cs"/>
          <w:rtl/>
        </w:rPr>
        <w:t>..........</w:t>
      </w:r>
      <w:r>
        <w:rPr>
          <w:rFonts w:ascii="Arial" w:hAnsi="Arial" w:cs="Arial" w:hint="cs"/>
          <w:rtl/>
        </w:rPr>
        <w:t>.........</w:t>
      </w:r>
      <w:r w:rsidRPr="00D51C56">
        <w:rPr>
          <w:rFonts w:ascii="Arial" w:hAnsi="Arial" w:cs="Arial" w:hint="cs"/>
          <w:rtl/>
        </w:rPr>
        <w:t>...</w:t>
      </w:r>
      <w:r w:rsidRPr="001E0BBD">
        <w:rPr>
          <w:rFonts w:cs="B Mitra" w:hint="cs"/>
          <w:rtl/>
        </w:rPr>
        <w:t>(</w:t>
      </w:r>
      <w:r w:rsidRPr="00925BEB">
        <w:rPr>
          <w:rFonts w:cs="B Mitra" w:hint="cs"/>
          <w:rtl/>
        </w:rPr>
        <w:t>نام بانک)</w:t>
      </w:r>
      <w:r w:rsidRPr="00925BEB">
        <w:rPr>
          <w:rFonts w:cs="B Mitra"/>
          <w:rtl/>
        </w:rPr>
        <w:t xml:space="preserve"> اطلاع داده است </w:t>
      </w:r>
      <w:r w:rsidRPr="00925BEB">
        <w:rPr>
          <w:rFonts w:cs="B Mitra" w:hint="cs"/>
          <w:rtl/>
        </w:rPr>
        <w:t>که تعهدنامه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ای مبنی بر </w:t>
      </w:r>
      <w:r w:rsidRPr="00D51C56">
        <w:rPr>
          <w:rFonts w:cs="B Mitra" w:hint="cs"/>
          <w:color w:val="FF0000"/>
          <w:rtl/>
        </w:rPr>
        <w:t>حضور در رقابت خرید بلوک سهام (</w:t>
      </w:r>
      <w:r w:rsidR="00805A18">
        <w:rPr>
          <w:rFonts w:cs="B Mitra" w:hint="cs"/>
          <w:color w:val="FF0000"/>
          <w:rtl/>
          <w:lang w:bidi="fa-IR"/>
        </w:rPr>
        <w:t>53</w:t>
      </w:r>
      <w:r w:rsidRPr="00D51C56">
        <w:rPr>
          <w:rFonts w:cs="B Mitra" w:hint="cs"/>
          <w:color w:val="FF0000"/>
          <w:rtl/>
        </w:rPr>
        <w:t xml:space="preserve"> درصد) شرکت </w:t>
      </w:r>
      <w:r w:rsidR="00805A18">
        <w:rPr>
          <w:rFonts w:cs="B Mitra" w:hint="cs"/>
          <w:color w:val="FF0000"/>
          <w:rtl/>
        </w:rPr>
        <w:t>آلومینای ایران</w:t>
      </w:r>
      <w:r w:rsidR="00E96D49" w:rsidRPr="00E96D49">
        <w:rPr>
          <w:rFonts w:cs="B Mitra" w:hint="cs"/>
          <w:color w:val="FF0000"/>
          <w:rtl/>
        </w:rPr>
        <w:t xml:space="preserve"> </w:t>
      </w:r>
      <w:r w:rsidRPr="00925BEB">
        <w:rPr>
          <w:rFonts w:cs="B Mitra" w:hint="cs"/>
          <w:rtl/>
        </w:rPr>
        <w:t xml:space="preserve">که اطلاعیه عرضه آن در </w:t>
      </w:r>
      <w:r w:rsidR="004573B9">
        <w:rPr>
          <w:rFonts w:cs="B Mitra" w:hint="cs"/>
          <w:rtl/>
        </w:rPr>
        <w:t>پایگاه اینترنتی</w:t>
      </w:r>
      <w:r w:rsidRPr="00925BEB">
        <w:rPr>
          <w:rFonts w:cs="B Mitra" w:hint="cs"/>
          <w:rtl/>
        </w:rPr>
        <w:t xml:space="preserve"> </w:t>
      </w:r>
      <w:r w:rsidRPr="00D51C56">
        <w:rPr>
          <w:rFonts w:cs="B Mitra" w:hint="cs"/>
          <w:color w:val="FF0000"/>
          <w:rtl/>
        </w:rPr>
        <w:t xml:space="preserve">شرکت </w:t>
      </w:r>
      <w:r w:rsidR="00805A18">
        <w:rPr>
          <w:rFonts w:cs="B Mitra" w:hint="cs"/>
          <w:color w:val="FF0000"/>
          <w:rtl/>
        </w:rPr>
        <w:t>بورس اوراق بهادار</w:t>
      </w:r>
      <w:bookmarkStart w:id="0" w:name="_GoBack"/>
      <w:bookmarkEnd w:id="0"/>
      <w:r w:rsidRPr="00D51C56">
        <w:rPr>
          <w:rFonts w:cs="B Mitra" w:hint="cs"/>
          <w:color w:val="FF0000"/>
          <w:rtl/>
        </w:rPr>
        <w:t xml:space="preserve"> </w:t>
      </w:r>
      <w:r w:rsidRPr="00925BEB">
        <w:rPr>
          <w:rFonts w:cs="B Mitra" w:hint="cs"/>
          <w:rtl/>
        </w:rPr>
        <w:t>منتشر گردیده را به 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ارائه نموده است؛ </w:t>
      </w:r>
      <w:r w:rsidRPr="00925BEB">
        <w:rPr>
          <w:rFonts w:cs="B Mitra"/>
          <w:rtl/>
        </w:rPr>
        <w:t xml:space="preserve">از </w:t>
      </w:r>
      <w:r w:rsidRPr="00D51C56">
        <w:rPr>
          <w:rFonts w:ascii="Arial" w:hAnsi="Arial" w:cs="Arial" w:hint="cs"/>
          <w:rtl/>
        </w:rPr>
        <w:t>..........................</w:t>
      </w:r>
      <w:r w:rsidRPr="00925BEB">
        <w:rPr>
          <w:rFonts w:cs="B Mitra" w:hint="cs"/>
          <w:color w:val="FF0000"/>
          <w:rtl/>
        </w:rPr>
        <w:t>(</w:t>
      </w:r>
      <w:r w:rsidRPr="00925BEB">
        <w:rPr>
          <w:rFonts w:cs="B Mitra"/>
          <w:color w:val="FF0000"/>
          <w:rtl/>
        </w:rPr>
        <w:t>نام متقاضی</w:t>
      </w:r>
      <w:r w:rsidRPr="00925BEB">
        <w:rPr>
          <w:rFonts w:cs="B Mitra" w:hint="cs"/>
          <w:color w:val="FF0000"/>
          <w:rtl/>
        </w:rPr>
        <w:t>)</w:t>
      </w:r>
      <w:r w:rsidRPr="00925BEB">
        <w:rPr>
          <w:rFonts w:cs="B Mitra"/>
          <w:color w:val="FF0000"/>
          <w:rtl/>
        </w:rPr>
        <w:t xml:space="preserve"> </w:t>
      </w:r>
      <w:r w:rsidRPr="00925BEB">
        <w:rPr>
          <w:rFonts w:cs="B Mitra"/>
          <w:rtl/>
        </w:rPr>
        <w:t xml:space="preserve">در مقابل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 xml:space="preserve">برای مبلغ </w:t>
      </w:r>
      <w:r w:rsidRPr="00925BEB">
        <w:rPr>
          <w:rFonts w:ascii="Arial" w:hAnsi="Arial" w:cs="Arial" w:hint="cs"/>
          <w:rtl/>
        </w:rPr>
        <w:t>……………………………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ریال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به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منظور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انجام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تعهدات مندرج در تعهدنامه</w:t>
      </w:r>
      <w:r>
        <w:rPr>
          <w:rFonts w:cs="B Mitra" w:hint="cs"/>
          <w:rtl/>
        </w:rPr>
        <w:t xml:space="preserve"> مذکور</w:t>
      </w:r>
      <w:r w:rsidRPr="00925BEB">
        <w:rPr>
          <w:rFonts w:cs="B Mitra"/>
          <w:rtl/>
        </w:rPr>
        <w:t xml:space="preserve"> تضمین</w:t>
      </w:r>
      <w:r w:rsidRPr="00925BEB">
        <w:rPr>
          <w:rFonts w:ascii="Cambria" w:hAnsi="Cambria" w:cs="Cambria" w:hint="cs"/>
          <w:rtl/>
        </w:rPr>
        <w:t> </w:t>
      </w:r>
      <w:r w:rsidRPr="00925BEB">
        <w:rPr>
          <w:rFonts w:cs="B Mitra" w:hint="cs"/>
          <w:rtl/>
        </w:rPr>
        <w:t>و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تعهد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م</w:t>
      </w:r>
      <w:r w:rsidRPr="00925BEB">
        <w:rPr>
          <w:rFonts w:cs="B Mitra"/>
          <w:rtl/>
        </w:rPr>
        <w:t xml:space="preserve">ی نماید در صورتی که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 xml:space="preserve">کتباً قبل از انقضای سررسید این ضمانتنامه </w:t>
      </w:r>
      <w:r w:rsidRPr="00925BEB">
        <w:rPr>
          <w:rFonts w:cs="B Mitra" w:hint="cs"/>
          <w:rtl/>
        </w:rPr>
        <w:t>به.....</w:t>
      </w:r>
      <w:r w:rsidR="007E0F36">
        <w:rPr>
          <w:rFonts w:cs="B Mitra" w:hint="cs"/>
          <w:rtl/>
        </w:rPr>
        <w:t>.....................</w:t>
      </w:r>
      <w:r w:rsidRPr="00925BEB">
        <w:rPr>
          <w:rFonts w:cs="B Mitra" w:hint="cs"/>
          <w:rtl/>
        </w:rPr>
        <w:t>........(نام بانک)</w:t>
      </w:r>
      <w:r w:rsidRPr="00925BEB">
        <w:rPr>
          <w:rFonts w:cs="B Mitra"/>
          <w:rtl/>
        </w:rPr>
        <w:t xml:space="preserve"> اطلاع دهد که </w:t>
      </w:r>
      <w:r w:rsidRPr="00D51C56">
        <w:rPr>
          <w:rFonts w:ascii="Arial" w:hAnsi="Arial" w:cs="Arial" w:hint="cs"/>
          <w:rtl/>
        </w:rPr>
        <w:t>..........................</w:t>
      </w:r>
      <w:r w:rsidRPr="00925BEB">
        <w:rPr>
          <w:rFonts w:cs="B Mitra" w:hint="cs"/>
          <w:color w:val="FF0000"/>
          <w:rtl/>
        </w:rPr>
        <w:t>(</w:t>
      </w:r>
      <w:r w:rsidRPr="00925BEB">
        <w:rPr>
          <w:rFonts w:cs="B Mitra"/>
          <w:color w:val="FF0000"/>
          <w:rtl/>
        </w:rPr>
        <w:t>نام متقاضی</w:t>
      </w:r>
      <w:r w:rsidRPr="00925BEB">
        <w:rPr>
          <w:rFonts w:cs="B Mitra" w:hint="cs"/>
          <w:color w:val="FF0000"/>
          <w:rtl/>
        </w:rPr>
        <w:t>)</w:t>
      </w:r>
      <w:r w:rsidRPr="00925BEB">
        <w:rPr>
          <w:rFonts w:cs="B Mitra"/>
          <w:color w:val="FF0000"/>
          <w:rtl/>
        </w:rPr>
        <w:t xml:space="preserve"> </w:t>
      </w:r>
      <w:r w:rsidRPr="00925BEB">
        <w:rPr>
          <w:rFonts w:cs="B Mitra"/>
          <w:rtl/>
        </w:rPr>
        <w:t xml:space="preserve">از اجرای هر یک از تعهدات ناشی </w:t>
      </w:r>
      <w:r w:rsidRPr="00925BEB">
        <w:rPr>
          <w:rFonts w:cs="B Mitra" w:hint="cs"/>
          <w:rtl/>
        </w:rPr>
        <w:t>تعهدنامه</w:t>
      </w:r>
      <w:r w:rsidRPr="00925BEB">
        <w:rPr>
          <w:rFonts w:cs="B Mitra"/>
          <w:rtl/>
        </w:rPr>
        <w:t xml:space="preserve"> یاد شده </w:t>
      </w:r>
      <w:r w:rsidRPr="00925BEB">
        <w:rPr>
          <w:rFonts w:cs="B Mitra" w:hint="cs"/>
          <w:rtl/>
        </w:rPr>
        <w:t xml:space="preserve">تخلف و استنکاف </w:t>
      </w:r>
      <w:r w:rsidRPr="00925BEB">
        <w:rPr>
          <w:rFonts w:cs="B Mitra"/>
          <w:rtl/>
        </w:rPr>
        <w:t xml:space="preserve">ورزیده است، تا میزان </w:t>
      </w:r>
      <w:r w:rsidRPr="00925BEB">
        <w:rPr>
          <w:rFonts w:ascii="Arial" w:hAnsi="Arial" w:cs="Arial" w:hint="cs"/>
          <w:rtl/>
        </w:rPr>
        <w:t>……………………………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ریال</w:t>
      </w:r>
      <w:r w:rsidRPr="00925BEB">
        <w:rPr>
          <w:rFonts w:cs="B Mitra"/>
          <w:rtl/>
        </w:rPr>
        <w:t xml:space="preserve">/ </w:t>
      </w:r>
      <w:r w:rsidRPr="00925BEB">
        <w:rPr>
          <w:rFonts w:cs="B Mitra" w:hint="cs"/>
          <w:rtl/>
        </w:rPr>
        <w:t>ارز،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هرمبلغی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را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که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 xml:space="preserve">مطالبه کند به محض دریافت اولین تقاضای کتبی واصله از سوی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 xml:space="preserve">بدون آنکه احتیاجی به صدور اظهارنامه یا اقدامی از مجاری قانونی و قضایی داشته باشد، با ذکر نوع تخلف در وجه یا حواله کرد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>بپردازد</w:t>
      </w:r>
      <w:r w:rsidRPr="00925BEB">
        <w:rPr>
          <w:rFonts w:cs="B Mitra"/>
        </w:rPr>
        <w:t>.</w:t>
      </w:r>
    </w:p>
    <w:p w:rsidR="006C6BF8" w:rsidRPr="00925BEB" w:rsidRDefault="006C6BF8" w:rsidP="006C6BF8">
      <w:pPr>
        <w:spacing w:line="360" w:lineRule="auto"/>
        <w:jc w:val="both"/>
        <w:rPr>
          <w:rFonts w:cs="B Mitra"/>
          <w:rtl/>
        </w:rPr>
      </w:pPr>
      <w:r w:rsidRPr="00925BEB">
        <w:rPr>
          <w:rFonts w:cs="B Mitra"/>
          <w:rtl/>
        </w:rPr>
        <w:t xml:space="preserve">مدت اعتبار این ضمانتنامه تا آخر وقت اداری روز </w:t>
      </w:r>
      <w:r w:rsidRPr="00925BEB">
        <w:rPr>
          <w:rFonts w:ascii="Arial" w:hAnsi="Arial" w:cs="Arial" w:hint="cs"/>
          <w:rtl/>
        </w:rPr>
        <w:t>……………………………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است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و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بنا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به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درخواست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کتبی</w:t>
      </w:r>
      <w:r w:rsidRPr="00925BEB">
        <w:rPr>
          <w:rFonts w:cs="B Mitra"/>
          <w:rtl/>
        </w:rPr>
        <w:t xml:space="preserve">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تا </w:t>
      </w:r>
      <w:r w:rsidRPr="00925BEB">
        <w:rPr>
          <w:rFonts w:cs="B Mitra"/>
          <w:rtl/>
        </w:rPr>
        <w:t xml:space="preserve">قبل از پایان وقت اداری روز تعیین شده، برای مدتی که درخواست شود قابل تمدید می باشد و در صورتی که </w:t>
      </w:r>
      <w:r w:rsidRPr="00D51C56">
        <w:rPr>
          <w:rFonts w:ascii="Arial" w:hAnsi="Arial" w:cs="Arial" w:hint="cs"/>
          <w:rtl/>
        </w:rPr>
        <w:t>.....</w:t>
      </w:r>
      <w:r>
        <w:rPr>
          <w:rFonts w:ascii="Arial" w:hAnsi="Arial" w:cs="Arial" w:hint="cs"/>
          <w:rtl/>
        </w:rPr>
        <w:t>......</w:t>
      </w:r>
      <w:r w:rsidRPr="00D51C56">
        <w:rPr>
          <w:rFonts w:ascii="Arial" w:hAnsi="Arial" w:cs="Arial" w:hint="cs"/>
          <w:rtl/>
        </w:rPr>
        <w:t>........</w:t>
      </w:r>
      <w:r w:rsidRPr="00925BEB">
        <w:rPr>
          <w:rFonts w:cs="B Mitra" w:hint="cs"/>
          <w:rtl/>
        </w:rPr>
        <w:t>(نام بانک)</w:t>
      </w:r>
      <w:r w:rsidRPr="00925BEB">
        <w:rPr>
          <w:rFonts w:cs="B Mitra"/>
          <w:rtl/>
        </w:rPr>
        <w:t xml:space="preserve"> نتواند یا نخواهد مدت این ضمانتنامه را تمدید کند و یا </w:t>
      </w:r>
      <w:r w:rsidRPr="00D51C56">
        <w:rPr>
          <w:rFonts w:ascii="Arial" w:hAnsi="Arial" w:cs="Arial" w:hint="cs"/>
          <w:rtl/>
        </w:rPr>
        <w:t>..........................</w:t>
      </w:r>
      <w:r w:rsidRPr="00925BEB">
        <w:rPr>
          <w:rFonts w:cs="B Mitra" w:hint="cs"/>
          <w:color w:val="FF0000"/>
          <w:rtl/>
        </w:rPr>
        <w:t>(</w:t>
      </w:r>
      <w:r w:rsidRPr="00925BEB">
        <w:rPr>
          <w:rFonts w:cs="B Mitra"/>
          <w:color w:val="FF0000"/>
          <w:rtl/>
        </w:rPr>
        <w:t>نام متقاضی</w:t>
      </w:r>
      <w:r w:rsidRPr="00925BEB">
        <w:rPr>
          <w:rFonts w:cs="B Mitra" w:hint="cs"/>
          <w:rtl/>
        </w:rPr>
        <w:t xml:space="preserve">) </w:t>
      </w:r>
      <w:r w:rsidRPr="00925BEB">
        <w:rPr>
          <w:rFonts w:cs="B Mitra"/>
          <w:rtl/>
        </w:rPr>
        <w:t xml:space="preserve">موجب این تمدید را فراهم نسازد و </w:t>
      </w:r>
      <w:r w:rsidRPr="00D51C56">
        <w:rPr>
          <w:rFonts w:cs="B Mitra"/>
          <w:rtl/>
        </w:rPr>
        <w:t>نتواند</w:t>
      </w:r>
      <w:r w:rsidRPr="00D51C56">
        <w:rPr>
          <w:rFonts w:ascii="Arial" w:hAnsi="Arial" w:cs="Arial"/>
          <w:rtl/>
        </w:rPr>
        <w:t xml:space="preserve"> </w:t>
      </w:r>
      <w:r w:rsidRPr="00D51C56">
        <w:rPr>
          <w:rFonts w:ascii="Arial" w:hAnsi="Arial" w:cs="Arial" w:hint="cs"/>
          <w:rtl/>
        </w:rPr>
        <w:t>.............(</w:t>
      </w:r>
      <w:r w:rsidRPr="00925BEB">
        <w:rPr>
          <w:rFonts w:cs="B Mitra" w:hint="cs"/>
          <w:rtl/>
        </w:rPr>
        <w:t>نام بانک)</w:t>
      </w:r>
      <w:r w:rsidRPr="00925BEB">
        <w:rPr>
          <w:rFonts w:cs="B Mitra"/>
          <w:rtl/>
        </w:rPr>
        <w:t xml:space="preserve"> را حاضر به تمدید نماید </w:t>
      </w:r>
      <w:r w:rsidRPr="00925BEB">
        <w:rPr>
          <w:rFonts w:cs="B Mitra" w:hint="cs"/>
          <w:rtl/>
        </w:rPr>
        <w:t>.</w:t>
      </w:r>
      <w:r w:rsidRPr="00D51C56">
        <w:rPr>
          <w:rFonts w:ascii="Arial" w:hAnsi="Arial" w:cs="Arial" w:hint="cs"/>
          <w:rtl/>
        </w:rPr>
        <w:t>.......</w:t>
      </w:r>
      <w:r>
        <w:rPr>
          <w:rFonts w:ascii="Arial" w:hAnsi="Arial" w:cs="Arial" w:hint="cs"/>
          <w:rtl/>
        </w:rPr>
        <w:t>.....</w:t>
      </w:r>
      <w:r w:rsidRPr="00D51C56">
        <w:rPr>
          <w:rFonts w:ascii="Arial" w:hAnsi="Arial" w:cs="Arial" w:hint="cs"/>
          <w:rtl/>
        </w:rPr>
        <w:t>.....</w:t>
      </w:r>
      <w:r w:rsidRPr="00D51C56">
        <w:rPr>
          <w:rFonts w:cs="B Mitra" w:hint="cs"/>
          <w:rtl/>
        </w:rPr>
        <w:t>(</w:t>
      </w:r>
      <w:r w:rsidRPr="00925BEB">
        <w:rPr>
          <w:rFonts w:cs="B Mitra" w:hint="cs"/>
          <w:rtl/>
        </w:rPr>
        <w:t>نام بانک)</w:t>
      </w:r>
      <w:r w:rsidRPr="00925BEB">
        <w:rPr>
          <w:rFonts w:cs="B Mitra"/>
          <w:rtl/>
        </w:rPr>
        <w:t xml:space="preserve"> متعهد است بدون آنکه احتیاجی به مطالبه مجدد باشد مبلغ درج شده در بالا را در وجه یا حواله کرد </w:t>
      </w:r>
      <w:r w:rsidRPr="00925BEB">
        <w:rPr>
          <w:rFonts w:cs="B Mitra" w:hint="cs"/>
          <w:rtl/>
        </w:rPr>
        <w:t>سازمان خصوصی</w:t>
      </w:r>
      <w:r w:rsidRPr="00925BEB">
        <w:rPr>
          <w:rFonts w:cs="B Mitra"/>
          <w:rtl/>
        </w:rPr>
        <w:softHyphen/>
      </w:r>
      <w:r w:rsidRPr="00925BEB">
        <w:rPr>
          <w:rFonts w:cs="B Mitra" w:hint="cs"/>
          <w:rtl/>
        </w:rPr>
        <w:t xml:space="preserve">سازی </w:t>
      </w:r>
      <w:r w:rsidRPr="00925BEB">
        <w:rPr>
          <w:rFonts w:cs="B Mitra"/>
          <w:rtl/>
        </w:rPr>
        <w:t>پرداخت کند</w:t>
      </w:r>
      <w:r w:rsidRPr="00925BEB">
        <w:rPr>
          <w:rFonts w:cs="B Mitra"/>
        </w:rPr>
        <w:t>.</w:t>
      </w:r>
    </w:p>
    <w:p w:rsidR="006C6BF8" w:rsidRDefault="006C6BF8" w:rsidP="006C6BF8">
      <w:pPr>
        <w:jc w:val="both"/>
      </w:pPr>
    </w:p>
    <w:p w:rsidR="0037391C" w:rsidRPr="0037391C" w:rsidRDefault="0037391C" w:rsidP="00EF1E65">
      <w:pPr>
        <w:spacing w:after="120"/>
        <w:jc w:val="lowKashida"/>
        <w:rPr>
          <w:rFonts w:cs="B Titr"/>
          <w:sz w:val="20"/>
          <w:szCs w:val="20"/>
          <w:rtl/>
        </w:rPr>
      </w:pPr>
    </w:p>
    <w:sectPr w:rsidR="0037391C" w:rsidRPr="003739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4D" w:rsidRDefault="0004074D" w:rsidP="008E2173">
      <w:r>
        <w:separator/>
      </w:r>
    </w:p>
  </w:endnote>
  <w:endnote w:type="continuationSeparator" w:id="0">
    <w:p w:rsidR="0004074D" w:rsidRDefault="0004074D" w:rsidP="008E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762" w:type="dxa"/>
      <w:tblInd w:w="-7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19"/>
      <w:gridCol w:w="3443"/>
    </w:tblGrid>
    <w:tr w:rsidR="00E90890" w:rsidRPr="007E0F36" w:rsidTr="00D434F8">
      <w:trPr>
        <w:trHeight w:val="313"/>
      </w:trPr>
      <w:tc>
        <w:tcPr>
          <w:tcW w:w="8319" w:type="dxa"/>
          <w:vMerge w:val="restart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:rsidR="00E90890" w:rsidRPr="007E0F36" w:rsidRDefault="00E90890" w:rsidP="00683F70">
          <w:pPr>
            <w:pStyle w:val="Foo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  تهران،شهرک قدس،فاز1،خیابان ایران زمین،خیابان مهستان،پلاک 15،کدپستی 34581-14658   </w:t>
          </w:r>
          <w:r w:rsidR="00D434F8"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                                                  </w:t>
          </w:r>
        </w:p>
        <w:p w:rsidR="00E90890" w:rsidRPr="007E0F36" w:rsidRDefault="00E90890" w:rsidP="00683F70">
          <w:pPr>
            <w:pStyle w:val="Footer"/>
            <w:rPr>
              <w:rFonts w:cs="B Mitra"/>
              <w:b/>
              <w:bCs/>
              <w:sz w:val="20"/>
              <w:szCs w:val="20"/>
              <w:lang w:bidi="fa-IR"/>
            </w:rPr>
          </w:pPr>
          <w:r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  تلفن 19-88089901      دورنویس:88080882 </w:t>
          </w:r>
        </w:p>
      </w:tc>
      <w:tc>
        <w:tcPr>
          <w:tcW w:w="3443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:rsidR="00E90890" w:rsidRPr="007E0F36" w:rsidRDefault="00E90890" w:rsidP="00C85653">
          <w:pPr>
            <w:pStyle w:val="Footer"/>
            <w:jc w:val="both"/>
            <w:rPr>
              <w:rFonts w:cs="B Mitra"/>
              <w:b/>
              <w:bCs/>
              <w:sz w:val="20"/>
              <w:szCs w:val="20"/>
              <w:lang w:bidi="fa-IR"/>
            </w:rPr>
          </w:pPr>
          <w:r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وب سایت:</w:t>
          </w:r>
          <w:r w:rsidRPr="007E0F36">
            <w:rPr>
              <w:rFonts w:asciiTheme="majorBidi" w:hAnsiTheme="majorBidi" w:cstheme="majorBidi"/>
              <w:b/>
              <w:bCs/>
              <w:sz w:val="20"/>
              <w:szCs w:val="20"/>
              <w:lang w:bidi="fa-IR"/>
            </w:rPr>
            <w:t>WWW.IPO.IR</w:t>
          </w:r>
          <w:r w:rsidRPr="007E0F36">
            <w:rPr>
              <w:rFonts w:cs="B Mitra"/>
              <w:b/>
              <w:bCs/>
              <w:sz w:val="20"/>
              <w:szCs w:val="20"/>
              <w:lang w:bidi="fa-IR"/>
            </w:rPr>
            <w:t xml:space="preserve">               </w:t>
          </w:r>
        </w:p>
      </w:tc>
    </w:tr>
    <w:tr w:rsidR="00E90890" w:rsidRPr="007E0F36" w:rsidTr="00D434F8">
      <w:trPr>
        <w:trHeight w:val="283"/>
      </w:trPr>
      <w:tc>
        <w:tcPr>
          <w:tcW w:w="8319" w:type="dxa"/>
          <w:vMerge/>
          <w:tcBorders>
            <w:top w:val="double" w:sz="4" w:space="0" w:color="auto"/>
            <w:left w:val="nil"/>
            <w:bottom w:val="nil"/>
            <w:right w:val="nil"/>
          </w:tcBorders>
          <w:vAlign w:val="center"/>
          <w:hideMark/>
        </w:tcPr>
        <w:p w:rsidR="00E90890" w:rsidRPr="007E0F36" w:rsidRDefault="00E90890" w:rsidP="00C85653">
          <w:pPr>
            <w:bidi w:val="0"/>
            <w:jc w:val="right"/>
            <w:rPr>
              <w:rFonts w:cs="B Mitra"/>
              <w:b/>
              <w:bCs/>
              <w:sz w:val="20"/>
              <w:szCs w:val="20"/>
              <w:lang w:bidi="fa-IR"/>
            </w:rPr>
          </w:pPr>
        </w:p>
      </w:tc>
      <w:tc>
        <w:tcPr>
          <w:tcW w:w="3443" w:type="dxa"/>
          <w:tcBorders>
            <w:top w:val="nil"/>
            <w:left w:val="nil"/>
            <w:bottom w:val="nil"/>
            <w:right w:val="nil"/>
          </w:tcBorders>
          <w:hideMark/>
        </w:tcPr>
        <w:p w:rsidR="00E90890" w:rsidRPr="007E0F36" w:rsidRDefault="00E90890" w:rsidP="00C85653">
          <w:pPr>
            <w:bidi w:val="0"/>
            <w:jc w:val="right"/>
            <w:rPr>
              <w:rFonts w:cs="B Mitra"/>
              <w:b/>
              <w:bCs/>
              <w:sz w:val="20"/>
              <w:szCs w:val="20"/>
              <w:lang w:bidi="fa-IR"/>
            </w:rPr>
          </w:pPr>
          <w:r w:rsidRPr="007E0F36">
            <w:rPr>
              <w:rFonts w:cs="B Mitra"/>
              <w:b/>
              <w:bCs/>
              <w:sz w:val="20"/>
              <w:szCs w:val="20"/>
              <w:lang w:bidi="fa-IR"/>
            </w:rPr>
            <w:t xml:space="preserve">info@ipo.ir  </w:t>
          </w:r>
          <w:r w:rsidR="00FB67EC"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  </w:t>
          </w:r>
          <w:r w:rsidRPr="007E0F36">
            <w:rPr>
              <w:rFonts w:cs="B Mitra"/>
              <w:b/>
              <w:bCs/>
              <w:sz w:val="20"/>
              <w:szCs w:val="20"/>
              <w:lang w:bidi="fa-IR"/>
            </w:rPr>
            <w:t xml:space="preserve">        </w:t>
          </w:r>
          <w:r w:rsidRPr="007E0F36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پست الکترونیک:</w:t>
          </w:r>
        </w:p>
      </w:tc>
    </w:tr>
  </w:tbl>
  <w:p w:rsidR="00E90890" w:rsidRPr="007E0F36" w:rsidRDefault="00E90890" w:rsidP="00D434F8">
    <w:pPr>
      <w:rPr>
        <w:rFonts w:cs="B Mitra"/>
        <w:b/>
        <w:bCs/>
        <w:sz w:val="32"/>
        <w:szCs w:val="32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F8" w:rsidRPr="00683F70" w:rsidRDefault="006C6BF8" w:rsidP="00D434F8">
    <w:pPr>
      <w:rPr>
        <w:sz w:val="32"/>
        <w:szCs w:val="3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4D" w:rsidRDefault="0004074D" w:rsidP="008E2173">
      <w:r>
        <w:separator/>
      </w:r>
    </w:p>
  </w:footnote>
  <w:footnote w:type="continuationSeparator" w:id="0">
    <w:p w:rsidR="0004074D" w:rsidRDefault="0004074D" w:rsidP="008E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6A" w:rsidRDefault="00FB34ED" w:rsidP="00FB34ED">
    <w:pPr>
      <w:pStyle w:val="Header"/>
      <w:jc w:val="right"/>
      <w:rPr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90496" behindDoc="0" locked="0" layoutInCell="1" allowOverlap="1">
              <wp:simplePos x="0" y="0"/>
              <wp:positionH relativeFrom="column">
                <wp:posOffset>5055235</wp:posOffset>
              </wp:positionH>
              <wp:positionV relativeFrom="paragraph">
                <wp:posOffset>-199313</wp:posOffset>
              </wp:positionV>
              <wp:extent cx="1879143" cy="972922"/>
              <wp:effectExtent l="0" t="0" r="26035" b="1778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143" cy="9729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466A" w:rsidRPr="00D41CAF" w:rsidRDefault="0094466A" w:rsidP="006B4571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41CAF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جمهوری اسلامی</w:t>
                          </w:r>
                          <w:r w:rsidRPr="00D41CA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ايران</w:t>
                          </w:r>
                        </w:p>
                        <w:p w:rsidR="0094466A" w:rsidRPr="00D41CAF" w:rsidRDefault="0094466A" w:rsidP="006B4571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41CAF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وزارت امور اقتصادی و دارایی</w:t>
                          </w:r>
                        </w:p>
                        <w:p w:rsidR="0094466A" w:rsidRPr="000600C6" w:rsidRDefault="0094466A" w:rsidP="006B4571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 w:rsidRPr="00E203BB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>سازمان خصوصی سازی</w:t>
                          </w:r>
                        </w:p>
                        <w:p w:rsidR="0094466A" w:rsidRPr="006F4980" w:rsidRDefault="0094466A" w:rsidP="006B4571">
                          <w:pPr>
                            <w:rPr>
                              <w:sz w:val="5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9" type="#_x0000_t202" style="position:absolute;margin-left:398.05pt;margin-top:-15.7pt;width:147.95pt;height:7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ZKJQIAAFE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" strokecolor="white">
              <v:textbox>
                <w:txbxContent>
                  <w:p w:rsidR="0094466A" w:rsidRPr="00D41CAF" w:rsidRDefault="0094466A" w:rsidP="006B4571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D41CAF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جمهوری اسلامی</w:t>
                    </w:r>
                    <w:r w:rsidRPr="00D41CA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 xml:space="preserve"> ايران</w:t>
                    </w:r>
                  </w:p>
                  <w:p w:rsidR="0094466A" w:rsidRPr="00D41CAF" w:rsidRDefault="0094466A" w:rsidP="006B4571">
                    <w:pPr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D41CAF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وزارت امور اقتصادی و دارایی</w:t>
                    </w:r>
                  </w:p>
                  <w:p w:rsidR="0094466A" w:rsidRPr="000600C6" w:rsidRDefault="0094466A" w:rsidP="006B4571">
                    <w:pPr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56"/>
                        <w:szCs w:val="56"/>
                        <w:rtl/>
                        <w:lang w:bidi="fa-IR"/>
                      </w:rPr>
                    </w:pPr>
                    <w:r w:rsidRPr="00E203BB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>سازمان خصوصی سازی</w:t>
                    </w:r>
                  </w:p>
                  <w:p w:rsidR="0094466A" w:rsidRPr="006F4980" w:rsidRDefault="0094466A" w:rsidP="006B4571">
                    <w:pPr>
                      <w:rPr>
                        <w:sz w:val="5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D428C">
      <w:rPr>
        <w:noProof/>
        <w:rtl/>
      </w:rPr>
      <mc:AlternateContent>
        <mc:Choice Requires="wps">
          <w:drawing>
            <wp:anchor distT="0" distB="0" distL="114300" distR="114300" simplePos="0" relativeHeight="251691520" behindDoc="0" locked="0" layoutInCell="1" allowOverlap="1">
              <wp:simplePos x="0" y="0"/>
              <wp:positionH relativeFrom="column">
                <wp:posOffset>2620645</wp:posOffset>
              </wp:positionH>
              <wp:positionV relativeFrom="paragraph">
                <wp:posOffset>-250190</wp:posOffset>
              </wp:positionV>
              <wp:extent cx="963930" cy="590550"/>
              <wp:effectExtent l="8255" t="6985" r="8890" b="1206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466A" w:rsidRPr="00756DF2" w:rsidRDefault="0094466A" w:rsidP="006B4571">
                          <w:pPr>
                            <w:rPr>
                              <w:rFonts w:ascii="IranNastaliq" w:hAnsi="IranNastaliq" w:cs="IranNastaliq"/>
                              <w:sz w:val="42"/>
                              <w:szCs w:val="42"/>
                              <w:lang w:bidi="fa-IR"/>
                            </w:rPr>
                          </w:pPr>
                          <w:r w:rsidRPr="00756DF2">
                            <w:rPr>
                              <w:rFonts w:ascii="IranNastaliq" w:hAnsi="IranNastaliq" w:cs="IranNastaliq" w:hint="cs"/>
                              <w:sz w:val="42"/>
                              <w:szCs w:val="4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30" type="#_x0000_t202" style="position:absolute;margin-left:206.35pt;margin-top:-19.7pt;width:75.9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" strokecolor="white">
              <v:textbox>
                <w:txbxContent>
                  <w:p w:rsidR="0094466A" w:rsidRPr="00756DF2" w:rsidRDefault="0094466A" w:rsidP="006B4571">
                    <w:pPr>
                      <w:rPr>
                        <w:rFonts w:ascii="IranNastaliq" w:hAnsi="IranNastaliq" w:cs="IranNastaliq"/>
                        <w:sz w:val="42"/>
                        <w:szCs w:val="42"/>
                        <w:lang w:bidi="fa-IR"/>
                      </w:rPr>
                    </w:pPr>
                    <w:r w:rsidRPr="00756DF2">
                      <w:rPr>
                        <w:rFonts w:ascii="IranNastaliq" w:hAnsi="IranNastaliq" w:cs="IranNastaliq" w:hint="cs"/>
                        <w:sz w:val="42"/>
                        <w:szCs w:val="4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  <w:r w:rsidRPr="00FB34ED">
      <w:rPr>
        <w:noProof/>
        <w:rtl/>
      </w:rPr>
      <w:drawing>
        <wp:inline distT="0" distB="0" distL="0" distR="0">
          <wp:extent cx="906608" cy="646481"/>
          <wp:effectExtent l="0" t="0" r="8255" b="1270"/>
          <wp:docPr id="4" name="Picture 4" descr="C:\Users\Mhashemi\Desktop\logo_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ashemi\Desktop\logo_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24" cy="68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C" w:rsidRDefault="00E9295C" w:rsidP="00FB34ED">
    <w:pPr>
      <w:pStyle w:val="Header"/>
      <w:jc w:val="right"/>
      <w:rPr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4DD75EA5" wp14:editId="5A56ADCA">
              <wp:simplePos x="0" y="0"/>
              <wp:positionH relativeFrom="column">
                <wp:posOffset>5055235</wp:posOffset>
              </wp:positionH>
              <wp:positionV relativeFrom="paragraph">
                <wp:posOffset>-199313</wp:posOffset>
              </wp:positionV>
              <wp:extent cx="1879143" cy="972922"/>
              <wp:effectExtent l="0" t="0" r="26035" b="17780"/>
              <wp:wrapNone/>
              <wp:docPr id="2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143" cy="9729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95C" w:rsidRPr="00D41CAF" w:rsidRDefault="00E9295C" w:rsidP="006B4571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41CAF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جمهوری اسلامی</w:t>
                          </w:r>
                          <w:r w:rsidRPr="00D41CAF">
                            <w:rPr>
                              <w:rFonts w:ascii="IranNastaliq" w:hAnsi="IranNastaliq" w:cs="IranNastaliq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ايران</w:t>
                          </w:r>
                        </w:p>
                        <w:p w:rsidR="00E9295C" w:rsidRPr="00D41CAF" w:rsidRDefault="00E9295C" w:rsidP="006B4571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41CAF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وزارت امور اقتصادی و دارایی</w:t>
                          </w:r>
                        </w:p>
                        <w:p w:rsidR="00E9295C" w:rsidRPr="000600C6" w:rsidRDefault="00E9295C" w:rsidP="006B4571">
                          <w:pPr>
                            <w:spacing w:line="192" w:lineRule="auto"/>
                            <w:jc w:val="center"/>
                            <w:rPr>
                              <w:rFonts w:ascii="IranNastaliq" w:hAnsi="IranNastaliq" w:cs="IranNastaliq"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 w:rsidRPr="00E203BB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  <w:t>سازمان خصوصی سازی</w:t>
                          </w:r>
                        </w:p>
                        <w:p w:rsidR="00E9295C" w:rsidRPr="006F4980" w:rsidRDefault="00E9295C" w:rsidP="006B4571">
                          <w:pPr>
                            <w:rPr>
                              <w:sz w:val="5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5E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8.05pt;margin-top:-15.7pt;width:147.95pt;height:76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lkKAIAAFk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" strokecolor="white">
              <v:textbox>
                <w:txbxContent>
                  <w:p w:rsidR="00E9295C" w:rsidRPr="00D41CAF" w:rsidRDefault="00E9295C" w:rsidP="006B4571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D41CAF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جمهوری اسلامی</w:t>
                    </w:r>
                    <w:r w:rsidRPr="00D41CAF">
                      <w:rPr>
                        <w:rFonts w:ascii="IranNastaliq" w:hAnsi="IranNastaliq" w:cs="IranNastaliq" w:hint="cs"/>
                        <w:sz w:val="28"/>
                        <w:szCs w:val="28"/>
                        <w:rtl/>
                        <w:lang w:bidi="fa-IR"/>
                      </w:rPr>
                      <w:t xml:space="preserve"> ايران</w:t>
                    </w:r>
                  </w:p>
                  <w:p w:rsidR="00E9295C" w:rsidRPr="00D41CAF" w:rsidRDefault="00E9295C" w:rsidP="006B4571">
                    <w:pPr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D41CAF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وزارت امور اقتصادی و دارایی</w:t>
                    </w:r>
                  </w:p>
                  <w:p w:rsidR="00E9295C" w:rsidRPr="000600C6" w:rsidRDefault="00E9295C" w:rsidP="006B4571">
                    <w:pPr>
                      <w:spacing w:line="192" w:lineRule="auto"/>
                      <w:jc w:val="center"/>
                      <w:rPr>
                        <w:rFonts w:ascii="IranNastaliq" w:hAnsi="IranNastaliq" w:cs="IranNastaliq"/>
                        <w:sz w:val="56"/>
                        <w:szCs w:val="56"/>
                        <w:rtl/>
                        <w:lang w:bidi="fa-IR"/>
                      </w:rPr>
                    </w:pPr>
                    <w:r w:rsidRPr="00E203BB"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  <w:t>سازمان خصوصی سازی</w:t>
                    </w:r>
                  </w:p>
                  <w:p w:rsidR="00E9295C" w:rsidRPr="006F4980" w:rsidRDefault="00E9295C" w:rsidP="006B4571">
                    <w:pPr>
                      <w:rPr>
                        <w:sz w:val="5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4A561405" wp14:editId="634AE466">
              <wp:simplePos x="0" y="0"/>
              <wp:positionH relativeFrom="column">
                <wp:posOffset>2620645</wp:posOffset>
              </wp:positionH>
              <wp:positionV relativeFrom="paragraph">
                <wp:posOffset>-250190</wp:posOffset>
              </wp:positionV>
              <wp:extent cx="963930" cy="590550"/>
              <wp:effectExtent l="8255" t="6985" r="8890" b="12065"/>
              <wp:wrapNone/>
              <wp:docPr id="2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95C" w:rsidRPr="00756DF2" w:rsidRDefault="00E9295C" w:rsidP="006B4571">
                          <w:pPr>
                            <w:rPr>
                              <w:rFonts w:ascii="IranNastaliq" w:hAnsi="IranNastaliq" w:cs="IranNastaliq"/>
                              <w:sz w:val="42"/>
                              <w:szCs w:val="42"/>
                              <w:lang w:bidi="fa-IR"/>
                            </w:rPr>
                          </w:pPr>
                          <w:r w:rsidRPr="00756DF2">
                            <w:rPr>
                              <w:rFonts w:ascii="IranNastaliq" w:hAnsi="IranNastaliq" w:cs="IranNastaliq" w:hint="cs"/>
                              <w:sz w:val="42"/>
                              <w:szCs w:val="4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61405" id="_x0000_s1032" type="#_x0000_t202" style="position:absolute;margin-left:206.35pt;margin-top:-19.7pt;width:75.9pt;height:4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" strokecolor="white">
              <v:textbox>
                <w:txbxContent>
                  <w:p w:rsidR="00E9295C" w:rsidRPr="00756DF2" w:rsidRDefault="00E9295C" w:rsidP="006B4571">
                    <w:pPr>
                      <w:rPr>
                        <w:rFonts w:ascii="IranNastaliq" w:hAnsi="IranNastaliq" w:cs="IranNastaliq"/>
                        <w:sz w:val="42"/>
                        <w:szCs w:val="42"/>
                        <w:lang w:bidi="fa-IR"/>
                      </w:rPr>
                    </w:pPr>
                    <w:r w:rsidRPr="00756DF2">
                      <w:rPr>
                        <w:rFonts w:ascii="IranNastaliq" w:hAnsi="IranNastaliq" w:cs="IranNastaliq" w:hint="cs"/>
                        <w:sz w:val="42"/>
                        <w:szCs w:val="4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  <w:r w:rsidRPr="00FB34ED">
      <w:rPr>
        <w:noProof/>
        <w:rtl/>
      </w:rPr>
      <w:drawing>
        <wp:inline distT="0" distB="0" distL="0" distR="0" wp14:anchorId="4B28FC10" wp14:editId="7E5AD7F0">
          <wp:extent cx="906608" cy="646481"/>
          <wp:effectExtent l="0" t="0" r="8255" b="1270"/>
          <wp:docPr id="23" name="Picture 23" descr="C:\Users\Mhashemi\Desktop\logo_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ashemi\Desktop\logo_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24" cy="68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F8" w:rsidRDefault="006C6BF8" w:rsidP="00FB34ED">
    <w:pPr>
      <w:pStyle w:val="Header"/>
      <w:jc w:val="right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59"/>
    <w:multiLevelType w:val="hybridMultilevel"/>
    <w:tmpl w:val="52F60D7A"/>
    <w:lvl w:ilvl="0" w:tplc="97C62F34">
      <w:start w:val="1"/>
      <w:numFmt w:val="decimal"/>
      <w:lvlText w:val="%1-"/>
      <w:lvlJc w:val="left"/>
      <w:pPr>
        <w:ind w:left="302" w:hanging="360"/>
      </w:pPr>
      <w:rPr>
        <w:rFonts w:cs="B Titr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7F87400"/>
    <w:multiLevelType w:val="hybridMultilevel"/>
    <w:tmpl w:val="FE20BD74"/>
    <w:lvl w:ilvl="0" w:tplc="7F0A0E6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5C6"/>
    <w:multiLevelType w:val="hybridMultilevel"/>
    <w:tmpl w:val="0130D696"/>
    <w:lvl w:ilvl="0" w:tplc="142AF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5042"/>
    <w:multiLevelType w:val="hybridMultilevel"/>
    <w:tmpl w:val="4EF0DE92"/>
    <w:lvl w:ilvl="0" w:tplc="1862D006">
      <w:start w:val="1"/>
      <w:numFmt w:val="decimal"/>
      <w:lvlText w:val="%1-"/>
      <w:lvlJc w:val="left"/>
      <w:pPr>
        <w:tabs>
          <w:tab w:val="num" w:pos="885"/>
        </w:tabs>
        <w:ind w:left="885" w:hanging="360"/>
      </w:pPr>
      <w:rPr>
        <w:rFonts w:cs="B Mitra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4" w15:restartNumberingAfterBreak="0">
    <w:nsid w:val="12F43DAE"/>
    <w:multiLevelType w:val="hybridMultilevel"/>
    <w:tmpl w:val="C57CC2B8"/>
    <w:lvl w:ilvl="0" w:tplc="82B010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200D2"/>
    <w:multiLevelType w:val="hybridMultilevel"/>
    <w:tmpl w:val="048A5A04"/>
    <w:lvl w:ilvl="0" w:tplc="5EC2CC60">
      <w:start w:val="1"/>
      <w:numFmt w:val="decimal"/>
      <w:lvlText w:val="%1-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 w15:restartNumberingAfterBreak="0">
    <w:nsid w:val="18F80A04"/>
    <w:multiLevelType w:val="multilevel"/>
    <w:tmpl w:val="C332F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8" w:hanging="1800"/>
      </w:pPr>
      <w:rPr>
        <w:rFonts w:hint="default"/>
      </w:rPr>
    </w:lvl>
  </w:abstractNum>
  <w:abstractNum w:abstractNumId="7" w15:restartNumberingAfterBreak="0">
    <w:nsid w:val="1A6551EF"/>
    <w:multiLevelType w:val="hybridMultilevel"/>
    <w:tmpl w:val="1AD49314"/>
    <w:lvl w:ilvl="0" w:tplc="3132C6C2">
      <w:start w:val="1"/>
      <w:numFmt w:val="bullet"/>
      <w:lvlText w:val=""/>
      <w:lvlJc w:val="left"/>
      <w:pPr>
        <w:tabs>
          <w:tab w:val="num" w:pos="577"/>
        </w:tabs>
        <w:ind w:left="520" w:hanging="340"/>
      </w:pPr>
      <w:rPr>
        <w:rFonts w:ascii="Wingdings" w:hAnsi="Wingdings" w:hint="default"/>
        <w:bCs/>
        <w:iCs w:val="0"/>
        <w:color w:val="80000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8" w15:restartNumberingAfterBreak="0">
    <w:nsid w:val="1EFC704A"/>
    <w:multiLevelType w:val="hybridMultilevel"/>
    <w:tmpl w:val="AF6656A4"/>
    <w:lvl w:ilvl="0" w:tplc="7F6CBA5A">
      <w:start w:val="5"/>
      <w:numFmt w:val="bullet"/>
      <w:lvlText w:val="-"/>
      <w:lvlJc w:val="left"/>
      <w:pPr>
        <w:ind w:left="643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1A62581"/>
    <w:multiLevelType w:val="hybridMultilevel"/>
    <w:tmpl w:val="2A4E7156"/>
    <w:lvl w:ilvl="0" w:tplc="92461B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800990"/>
    <w:multiLevelType w:val="multilevel"/>
    <w:tmpl w:val="8DA2FFF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11" w15:restartNumberingAfterBreak="0">
    <w:nsid w:val="2FDB304E"/>
    <w:multiLevelType w:val="hybridMultilevel"/>
    <w:tmpl w:val="ACD611A2"/>
    <w:lvl w:ilvl="0" w:tplc="9F96B2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6A24"/>
    <w:multiLevelType w:val="hybridMultilevel"/>
    <w:tmpl w:val="D6483442"/>
    <w:lvl w:ilvl="0" w:tplc="3A38D2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33375C"/>
    <w:multiLevelType w:val="multilevel"/>
    <w:tmpl w:val="56E40288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-%2-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14" w15:restartNumberingAfterBreak="0">
    <w:nsid w:val="3913534C"/>
    <w:multiLevelType w:val="hybridMultilevel"/>
    <w:tmpl w:val="A7223B5E"/>
    <w:lvl w:ilvl="0" w:tplc="29922D42">
      <w:start w:val="1"/>
      <w:numFmt w:val="decimal"/>
      <w:lvlText w:val="%1-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3AC0268F"/>
    <w:multiLevelType w:val="hybridMultilevel"/>
    <w:tmpl w:val="D40EC1F2"/>
    <w:lvl w:ilvl="0" w:tplc="829651E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2833"/>
    <w:multiLevelType w:val="hybridMultilevel"/>
    <w:tmpl w:val="108AF092"/>
    <w:lvl w:ilvl="0" w:tplc="A5EE0A9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7" w15:restartNumberingAfterBreak="0">
    <w:nsid w:val="42933736"/>
    <w:multiLevelType w:val="hybridMultilevel"/>
    <w:tmpl w:val="6470B6E0"/>
    <w:lvl w:ilvl="0" w:tplc="433EFD9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8" w15:restartNumberingAfterBreak="0">
    <w:nsid w:val="43E438DB"/>
    <w:multiLevelType w:val="hybridMultilevel"/>
    <w:tmpl w:val="D6483442"/>
    <w:lvl w:ilvl="0" w:tplc="3A38D2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EC6B36"/>
    <w:multiLevelType w:val="hybridMultilevel"/>
    <w:tmpl w:val="6F6E3040"/>
    <w:lvl w:ilvl="0" w:tplc="D1846842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D36"/>
    <w:multiLevelType w:val="hybridMultilevel"/>
    <w:tmpl w:val="BE704B4A"/>
    <w:lvl w:ilvl="0" w:tplc="CB66857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Mitra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487B48"/>
    <w:multiLevelType w:val="multilevel"/>
    <w:tmpl w:val="B3E4C920"/>
    <w:lvl w:ilvl="0">
      <w:start w:val="1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4DAF72E6"/>
    <w:multiLevelType w:val="multilevel"/>
    <w:tmpl w:val="8DA2FFF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23" w15:restartNumberingAfterBreak="0">
    <w:nsid w:val="4FB93F30"/>
    <w:multiLevelType w:val="hybridMultilevel"/>
    <w:tmpl w:val="2E1C4296"/>
    <w:lvl w:ilvl="0" w:tplc="E8CECB1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CC5A82"/>
    <w:multiLevelType w:val="multilevel"/>
    <w:tmpl w:val="0D32793E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FD13FB"/>
    <w:multiLevelType w:val="hybridMultilevel"/>
    <w:tmpl w:val="BE1810DA"/>
    <w:lvl w:ilvl="0" w:tplc="D206A5D8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8F57671"/>
    <w:multiLevelType w:val="multilevel"/>
    <w:tmpl w:val="8DA2FFF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27" w15:restartNumberingAfterBreak="0">
    <w:nsid w:val="5FD77661"/>
    <w:multiLevelType w:val="hybridMultilevel"/>
    <w:tmpl w:val="C7746132"/>
    <w:lvl w:ilvl="0" w:tplc="12A8396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01A1471"/>
    <w:multiLevelType w:val="hybridMultilevel"/>
    <w:tmpl w:val="0AFE0046"/>
    <w:lvl w:ilvl="0" w:tplc="FD1EF66A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6F113814"/>
    <w:multiLevelType w:val="hybridMultilevel"/>
    <w:tmpl w:val="0BA294F4"/>
    <w:lvl w:ilvl="0" w:tplc="0409000F">
      <w:start w:val="1"/>
      <w:numFmt w:val="decimal"/>
      <w:lvlText w:val="%1."/>
      <w:lvlJc w:val="left"/>
      <w:pPr>
        <w:ind w:left="577" w:hanging="360"/>
      </w:p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0" w15:restartNumberingAfterBreak="0">
    <w:nsid w:val="72655698"/>
    <w:multiLevelType w:val="hybridMultilevel"/>
    <w:tmpl w:val="951AB454"/>
    <w:lvl w:ilvl="0" w:tplc="814CE6E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4D0D"/>
    <w:multiLevelType w:val="multilevel"/>
    <w:tmpl w:val="8DA2FFF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32" w15:restartNumberingAfterBreak="0">
    <w:nsid w:val="7A5F565F"/>
    <w:multiLevelType w:val="hybridMultilevel"/>
    <w:tmpl w:val="7C1E227E"/>
    <w:lvl w:ilvl="0" w:tplc="422CECA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3" w15:restartNumberingAfterBreak="0">
    <w:nsid w:val="7C1326B9"/>
    <w:multiLevelType w:val="multilevel"/>
    <w:tmpl w:val="880E1CDA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-%2-"/>
      <w:lvlJc w:val="left"/>
      <w:pPr>
        <w:ind w:left="796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8" w:hanging="2160"/>
      </w:pPr>
      <w:rPr>
        <w:rFonts w:hint="default"/>
      </w:rPr>
    </w:lvl>
  </w:abstractNum>
  <w:abstractNum w:abstractNumId="34" w15:restartNumberingAfterBreak="0">
    <w:nsid w:val="7EAD17FF"/>
    <w:multiLevelType w:val="multilevel"/>
    <w:tmpl w:val="6988F3AE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08" w:hanging="1800"/>
      </w:pPr>
      <w:rPr>
        <w:rFonts w:hint="default"/>
      </w:rPr>
    </w:lvl>
  </w:abstractNum>
  <w:abstractNum w:abstractNumId="35" w15:restartNumberingAfterBreak="0">
    <w:nsid w:val="7F787F56"/>
    <w:multiLevelType w:val="hybridMultilevel"/>
    <w:tmpl w:val="A7223B5E"/>
    <w:lvl w:ilvl="0" w:tplc="29922D42">
      <w:start w:val="1"/>
      <w:numFmt w:val="decimal"/>
      <w:lvlText w:val="%1-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6" w15:restartNumberingAfterBreak="0">
    <w:nsid w:val="7F90181A"/>
    <w:multiLevelType w:val="multilevel"/>
    <w:tmpl w:val="A604678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25"/>
  </w:num>
  <w:num w:numId="5">
    <w:abstractNumId w:val="36"/>
  </w:num>
  <w:num w:numId="6">
    <w:abstractNumId w:val="17"/>
  </w:num>
  <w:num w:numId="7">
    <w:abstractNumId w:val="27"/>
  </w:num>
  <w:num w:numId="8">
    <w:abstractNumId w:val="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1"/>
  </w:num>
  <w:num w:numId="14">
    <w:abstractNumId w:val="16"/>
  </w:num>
  <w:num w:numId="15">
    <w:abstractNumId w:val="0"/>
  </w:num>
  <w:num w:numId="16">
    <w:abstractNumId w:val="15"/>
  </w:num>
  <w:num w:numId="17">
    <w:abstractNumId w:val="30"/>
  </w:num>
  <w:num w:numId="18">
    <w:abstractNumId w:val="1"/>
  </w:num>
  <w:num w:numId="19">
    <w:abstractNumId w:val="20"/>
  </w:num>
  <w:num w:numId="20">
    <w:abstractNumId w:val="23"/>
  </w:num>
  <w:num w:numId="21">
    <w:abstractNumId w:val="33"/>
  </w:num>
  <w:num w:numId="22">
    <w:abstractNumId w:val="22"/>
  </w:num>
  <w:num w:numId="23">
    <w:abstractNumId w:val="24"/>
  </w:num>
  <w:num w:numId="24">
    <w:abstractNumId w:val="31"/>
  </w:num>
  <w:num w:numId="25">
    <w:abstractNumId w:val="10"/>
  </w:num>
  <w:num w:numId="26">
    <w:abstractNumId w:val="26"/>
  </w:num>
  <w:num w:numId="27">
    <w:abstractNumId w:val="6"/>
  </w:num>
  <w:num w:numId="28">
    <w:abstractNumId w:val="34"/>
  </w:num>
  <w:num w:numId="29">
    <w:abstractNumId w:val="12"/>
  </w:num>
  <w:num w:numId="30">
    <w:abstractNumId w:val="35"/>
  </w:num>
  <w:num w:numId="31">
    <w:abstractNumId w:val="13"/>
  </w:num>
  <w:num w:numId="32">
    <w:abstractNumId w:val="18"/>
  </w:num>
  <w:num w:numId="33">
    <w:abstractNumId w:val="28"/>
  </w:num>
  <w:num w:numId="34">
    <w:abstractNumId w:val="14"/>
  </w:num>
  <w:num w:numId="35">
    <w:abstractNumId w:val="2"/>
  </w:num>
  <w:num w:numId="36">
    <w:abstractNumId w:val="29"/>
  </w:num>
  <w:num w:numId="37">
    <w:abstractNumId w:val="32"/>
  </w:num>
  <w:num w:numId="38">
    <w:abstractNumId w:val="1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208D"/>
    <w:rsid w:val="00004A33"/>
    <w:rsid w:val="0000662F"/>
    <w:rsid w:val="000111EC"/>
    <w:rsid w:val="00011366"/>
    <w:rsid w:val="00015459"/>
    <w:rsid w:val="00016D03"/>
    <w:rsid w:val="000175C0"/>
    <w:rsid w:val="000213AB"/>
    <w:rsid w:val="00021CA3"/>
    <w:rsid w:val="00022176"/>
    <w:rsid w:val="00031426"/>
    <w:rsid w:val="00032BD1"/>
    <w:rsid w:val="00032F38"/>
    <w:rsid w:val="00034671"/>
    <w:rsid w:val="00034A69"/>
    <w:rsid w:val="0004074D"/>
    <w:rsid w:val="000418CD"/>
    <w:rsid w:val="000421CB"/>
    <w:rsid w:val="000421D3"/>
    <w:rsid w:val="00043460"/>
    <w:rsid w:val="00043B20"/>
    <w:rsid w:val="00047675"/>
    <w:rsid w:val="00051FAD"/>
    <w:rsid w:val="000525CD"/>
    <w:rsid w:val="00056C36"/>
    <w:rsid w:val="00057159"/>
    <w:rsid w:val="000600C6"/>
    <w:rsid w:val="00061846"/>
    <w:rsid w:val="0006521A"/>
    <w:rsid w:val="000671C3"/>
    <w:rsid w:val="0006732D"/>
    <w:rsid w:val="000677F3"/>
    <w:rsid w:val="0007037B"/>
    <w:rsid w:val="000718DD"/>
    <w:rsid w:val="00071965"/>
    <w:rsid w:val="000723E8"/>
    <w:rsid w:val="00072643"/>
    <w:rsid w:val="000729EE"/>
    <w:rsid w:val="00074147"/>
    <w:rsid w:val="000743DE"/>
    <w:rsid w:val="00074FCD"/>
    <w:rsid w:val="00076AE7"/>
    <w:rsid w:val="00080E9D"/>
    <w:rsid w:val="000814E9"/>
    <w:rsid w:val="00082BA9"/>
    <w:rsid w:val="00082C3C"/>
    <w:rsid w:val="00083992"/>
    <w:rsid w:val="00083ED8"/>
    <w:rsid w:val="00085A96"/>
    <w:rsid w:val="00086BD9"/>
    <w:rsid w:val="00086CD9"/>
    <w:rsid w:val="0009006C"/>
    <w:rsid w:val="00091CA2"/>
    <w:rsid w:val="000925E2"/>
    <w:rsid w:val="00092C1E"/>
    <w:rsid w:val="000932F9"/>
    <w:rsid w:val="0009398B"/>
    <w:rsid w:val="000948DC"/>
    <w:rsid w:val="0009534D"/>
    <w:rsid w:val="00096FC1"/>
    <w:rsid w:val="000A116E"/>
    <w:rsid w:val="000A26B2"/>
    <w:rsid w:val="000A40B5"/>
    <w:rsid w:val="000A4B58"/>
    <w:rsid w:val="000B067F"/>
    <w:rsid w:val="000B1A8E"/>
    <w:rsid w:val="000B3FBB"/>
    <w:rsid w:val="000B5B36"/>
    <w:rsid w:val="000B5BEE"/>
    <w:rsid w:val="000B5DAA"/>
    <w:rsid w:val="000B7331"/>
    <w:rsid w:val="000B7459"/>
    <w:rsid w:val="000C0A8C"/>
    <w:rsid w:val="000C16B5"/>
    <w:rsid w:val="000C1963"/>
    <w:rsid w:val="000C1D1D"/>
    <w:rsid w:val="000C48EB"/>
    <w:rsid w:val="000C4C78"/>
    <w:rsid w:val="000C58C1"/>
    <w:rsid w:val="000C5C1A"/>
    <w:rsid w:val="000C6AF8"/>
    <w:rsid w:val="000C7513"/>
    <w:rsid w:val="000D0AD8"/>
    <w:rsid w:val="000D4678"/>
    <w:rsid w:val="000D769A"/>
    <w:rsid w:val="000E34C5"/>
    <w:rsid w:val="000E6B62"/>
    <w:rsid w:val="000E6EF4"/>
    <w:rsid w:val="000F1EE1"/>
    <w:rsid w:val="000F2078"/>
    <w:rsid w:val="000F5F52"/>
    <w:rsid w:val="000F6272"/>
    <w:rsid w:val="001002BD"/>
    <w:rsid w:val="00102251"/>
    <w:rsid w:val="00105FDA"/>
    <w:rsid w:val="00111521"/>
    <w:rsid w:val="00111D62"/>
    <w:rsid w:val="00113C55"/>
    <w:rsid w:val="0011526C"/>
    <w:rsid w:val="00115BFB"/>
    <w:rsid w:val="001179BB"/>
    <w:rsid w:val="00117A63"/>
    <w:rsid w:val="00121E25"/>
    <w:rsid w:val="00124041"/>
    <w:rsid w:val="00125ED7"/>
    <w:rsid w:val="00126EBB"/>
    <w:rsid w:val="001318AE"/>
    <w:rsid w:val="00132639"/>
    <w:rsid w:val="00132C6C"/>
    <w:rsid w:val="00134E3D"/>
    <w:rsid w:val="001357B4"/>
    <w:rsid w:val="00145E94"/>
    <w:rsid w:val="00146C88"/>
    <w:rsid w:val="00147214"/>
    <w:rsid w:val="001527BF"/>
    <w:rsid w:val="0015382A"/>
    <w:rsid w:val="001547D2"/>
    <w:rsid w:val="00155751"/>
    <w:rsid w:val="00160FA8"/>
    <w:rsid w:val="0016452C"/>
    <w:rsid w:val="00164CCF"/>
    <w:rsid w:val="001662C8"/>
    <w:rsid w:val="001679ED"/>
    <w:rsid w:val="0017014B"/>
    <w:rsid w:val="00176C63"/>
    <w:rsid w:val="00177824"/>
    <w:rsid w:val="00177C53"/>
    <w:rsid w:val="00180821"/>
    <w:rsid w:val="00180E40"/>
    <w:rsid w:val="001813D0"/>
    <w:rsid w:val="00184B22"/>
    <w:rsid w:val="0018668C"/>
    <w:rsid w:val="0019167F"/>
    <w:rsid w:val="00194667"/>
    <w:rsid w:val="00196152"/>
    <w:rsid w:val="001B26DC"/>
    <w:rsid w:val="001B348C"/>
    <w:rsid w:val="001B388D"/>
    <w:rsid w:val="001B3A41"/>
    <w:rsid w:val="001B4C46"/>
    <w:rsid w:val="001B7198"/>
    <w:rsid w:val="001C2B5A"/>
    <w:rsid w:val="001C4742"/>
    <w:rsid w:val="001C54ED"/>
    <w:rsid w:val="001C6685"/>
    <w:rsid w:val="001C7CC4"/>
    <w:rsid w:val="001D23CF"/>
    <w:rsid w:val="001D25F9"/>
    <w:rsid w:val="001D3263"/>
    <w:rsid w:val="001D4BA5"/>
    <w:rsid w:val="001E0BBD"/>
    <w:rsid w:val="001E18E2"/>
    <w:rsid w:val="001E2430"/>
    <w:rsid w:val="001E4B55"/>
    <w:rsid w:val="001E50FD"/>
    <w:rsid w:val="001E5B37"/>
    <w:rsid w:val="001E5D8F"/>
    <w:rsid w:val="001E62CC"/>
    <w:rsid w:val="001E783D"/>
    <w:rsid w:val="001F6C18"/>
    <w:rsid w:val="001F7823"/>
    <w:rsid w:val="00200ED8"/>
    <w:rsid w:val="00201B82"/>
    <w:rsid w:val="00203570"/>
    <w:rsid w:val="00205C72"/>
    <w:rsid w:val="00207A5F"/>
    <w:rsid w:val="00210182"/>
    <w:rsid w:val="0021169B"/>
    <w:rsid w:val="00212066"/>
    <w:rsid w:val="002143FF"/>
    <w:rsid w:val="002209BB"/>
    <w:rsid w:val="00221672"/>
    <w:rsid w:val="00222376"/>
    <w:rsid w:val="00223022"/>
    <w:rsid w:val="00225FF3"/>
    <w:rsid w:val="00227A9D"/>
    <w:rsid w:val="00230332"/>
    <w:rsid w:val="0023359B"/>
    <w:rsid w:val="00235119"/>
    <w:rsid w:val="0024069E"/>
    <w:rsid w:val="00240F59"/>
    <w:rsid w:val="00241877"/>
    <w:rsid w:val="002438D2"/>
    <w:rsid w:val="00244B92"/>
    <w:rsid w:val="002463ED"/>
    <w:rsid w:val="00247714"/>
    <w:rsid w:val="00250D6A"/>
    <w:rsid w:val="0025120A"/>
    <w:rsid w:val="00253989"/>
    <w:rsid w:val="00253CD9"/>
    <w:rsid w:val="002545A9"/>
    <w:rsid w:val="00254E9F"/>
    <w:rsid w:val="00256ED7"/>
    <w:rsid w:val="0025753D"/>
    <w:rsid w:val="00260E4A"/>
    <w:rsid w:val="00262813"/>
    <w:rsid w:val="002643AD"/>
    <w:rsid w:val="00264772"/>
    <w:rsid w:val="00264A6D"/>
    <w:rsid w:val="0027066B"/>
    <w:rsid w:val="00271CC9"/>
    <w:rsid w:val="00271ED3"/>
    <w:rsid w:val="00272094"/>
    <w:rsid w:val="00276FBC"/>
    <w:rsid w:val="00281CDE"/>
    <w:rsid w:val="00282367"/>
    <w:rsid w:val="00287151"/>
    <w:rsid w:val="002872C4"/>
    <w:rsid w:val="00295EE7"/>
    <w:rsid w:val="00296017"/>
    <w:rsid w:val="00297024"/>
    <w:rsid w:val="002A01ED"/>
    <w:rsid w:val="002A18A1"/>
    <w:rsid w:val="002A1DED"/>
    <w:rsid w:val="002A3253"/>
    <w:rsid w:val="002A37A7"/>
    <w:rsid w:val="002A43FA"/>
    <w:rsid w:val="002A44EA"/>
    <w:rsid w:val="002A7D64"/>
    <w:rsid w:val="002A7F61"/>
    <w:rsid w:val="002B11E5"/>
    <w:rsid w:val="002B4A36"/>
    <w:rsid w:val="002C15B3"/>
    <w:rsid w:val="002C1C6B"/>
    <w:rsid w:val="002C2751"/>
    <w:rsid w:val="002C2885"/>
    <w:rsid w:val="002C4066"/>
    <w:rsid w:val="002C69E1"/>
    <w:rsid w:val="002D1461"/>
    <w:rsid w:val="002D14D6"/>
    <w:rsid w:val="002D1B1C"/>
    <w:rsid w:val="002D400C"/>
    <w:rsid w:val="002E1439"/>
    <w:rsid w:val="002E21C7"/>
    <w:rsid w:val="002E2793"/>
    <w:rsid w:val="002E5229"/>
    <w:rsid w:val="002E6ED0"/>
    <w:rsid w:val="002E73A1"/>
    <w:rsid w:val="002F17C2"/>
    <w:rsid w:val="002F29AE"/>
    <w:rsid w:val="002F2EA2"/>
    <w:rsid w:val="002F4005"/>
    <w:rsid w:val="002F412C"/>
    <w:rsid w:val="002F6EBE"/>
    <w:rsid w:val="003008C5"/>
    <w:rsid w:val="003014E3"/>
    <w:rsid w:val="003015C4"/>
    <w:rsid w:val="003017A0"/>
    <w:rsid w:val="00304566"/>
    <w:rsid w:val="0030493B"/>
    <w:rsid w:val="00305908"/>
    <w:rsid w:val="00306083"/>
    <w:rsid w:val="00310C30"/>
    <w:rsid w:val="00311404"/>
    <w:rsid w:val="00312D24"/>
    <w:rsid w:val="00315047"/>
    <w:rsid w:val="00320D4A"/>
    <w:rsid w:val="00321499"/>
    <w:rsid w:val="003216F3"/>
    <w:rsid w:val="00324BF4"/>
    <w:rsid w:val="003260FF"/>
    <w:rsid w:val="003266A2"/>
    <w:rsid w:val="00327F07"/>
    <w:rsid w:val="00330F18"/>
    <w:rsid w:val="00332EE9"/>
    <w:rsid w:val="00333D2D"/>
    <w:rsid w:val="00336E4B"/>
    <w:rsid w:val="003401EC"/>
    <w:rsid w:val="00340DC1"/>
    <w:rsid w:val="00341712"/>
    <w:rsid w:val="00341D1A"/>
    <w:rsid w:val="00345841"/>
    <w:rsid w:val="003459D1"/>
    <w:rsid w:val="00346517"/>
    <w:rsid w:val="00351C93"/>
    <w:rsid w:val="00353101"/>
    <w:rsid w:val="00354885"/>
    <w:rsid w:val="003564AD"/>
    <w:rsid w:val="0036684D"/>
    <w:rsid w:val="00373104"/>
    <w:rsid w:val="00373331"/>
    <w:rsid w:val="0037391C"/>
    <w:rsid w:val="00373C91"/>
    <w:rsid w:val="0037667F"/>
    <w:rsid w:val="00380087"/>
    <w:rsid w:val="00380E5A"/>
    <w:rsid w:val="00382598"/>
    <w:rsid w:val="003828BF"/>
    <w:rsid w:val="0038360B"/>
    <w:rsid w:val="003836DA"/>
    <w:rsid w:val="003847F9"/>
    <w:rsid w:val="003908B2"/>
    <w:rsid w:val="00391C3C"/>
    <w:rsid w:val="00393A86"/>
    <w:rsid w:val="00397862"/>
    <w:rsid w:val="003A1664"/>
    <w:rsid w:val="003A2863"/>
    <w:rsid w:val="003A790B"/>
    <w:rsid w:val="003B2AAF"/>
    <w:rsid w:val="003B3DEE"/>
    <w:rsid w:val="003B463C"/>
    <w:rsid w:val="003B5548"/>
    <w:rsid w:val="003B6B72"/>
    <w:rsid w:val="003B71CF"/>
    <w:rsid w:val="003B7577"/>
    <w:rsid w:val="003B79E4"/>
    <w:rsid w:val="003C1069"/>
    <w:rsid w:val="003C16DC"/>
    <w:rsid w:val="003C2583"/>
    <w:rsid w:val="003C293C"/>
    <w:rsid w:val="003C52B3"/>
    <w:rsid w:val="003C7667"/>
    <w:rsid w:val="003D078B"/>
    <w:rsid w:val="003D1FFE"/>
    <w:rsid w:val="003D3E9A"/>
    <w:rsid w:val="003D407D"/>
    <w:rsid w:val="003D4B46"/>
    <w:rsid w:val="003D64AC"/>
    <w:rsid w:val="003D6833"/>
    <w:rsid w:val="003E071A"/>
    <w:rsid w:val="003E3DCA"/>
    <w:rsid w:val="003E4D44"/>
    <w:rsid w:val="003E7D0A"/>
    <w:rsid w:val="003F4F86"/>
    <w:rsid w:val="003F5D43"/>
    <w:rsid w:val="003F720F"/>
    <w:rsid w:val="003F7AC3"/>
    <w:rsid w:val="004018FB"/>
    <w:rsid w:val="00403323"/>
    <w:rsid w:val="00403994"/>
    <w:rsid w:val="00403E28"/>
    <w:rsid w:val="00405059"/>
    <w:rsid w:val="004054C8"/>
    <w:rsid w:val="00406F96"/>
    <w:rsid w:val="0040787A"/>
    <w:rsid w:val="00407AFC"/>
    <w:rsid w:val="00410279"/>
    <w:rsid w:val="00411941"/>
    <w:rsid w:val="0041288A"/>
    <w:rsid w:val="004134A2"/>
    <w:rsid w:val="00414AE0"/>
    <w:rsid w:val="00420AD0"/>
    <w:rsid w:val="00421C56"/>
    <w:rsid w:val="004222E4"/>
    <w:rsid w:val="004330EE"/>
    <w:rsid w:val="00435515"/>
    <w:rsid w:val="004365A8"/>
    <w:rsid w:val="004405A6"/>
    <w:rsid w:val="0044071E"/>
    <w:rsid w:val="004410AC"/>
    <w:rsid w:val="00442A3F"/>
    <w:rsid w:val="004454FA"/>
    <w:rsid w:val="00446189"/>
    <w:rsid w:val="0044652A"/>
    <w:rsid w:val="00450DF4"/>
    <w:rsid w:val="004519B8"/>
    <w:rsid w:val="0045311E"/>
    <w:rsid w:val="00453BB9"/>
    <w:rsid w:val="00453CF0"/>
    <w:rsid w:val="004543F8"/>
    <w:rsid w:val="004567AC"/>
    <w:rsid w:val="004573B9"/>
    <w:rsid w:val="004578B9"/>
    <w:rsid w:val="004615A2"/>
    <w:rsid w:val="00462370"/>
    <w:rsid w:val="00462718"/>
    <w:rsid w:val="00463DCD"/>
    <w:rsid w:val="0046594B"/>
    <w:rsid w:val="00470D06"/>
    <w:rsid w:val="004711E8"/>
    <w:rsid w:val="00471ECA"/>
    <w:rsid w:val="00481EDA"/>
    <w:rsid w:val="00486353"/>
    <w:rsid w:val="0048767D"/>
    <w:rsid w:val="00491784"/>
    <w:rsid w:val="00492542"/>
    <w:rsid w:val="004947DF"/>
    <w:rsid w:val="00495224"/>
    <w:rsid w:val="0049602F"/>
    <w:rsid w:val="004961CE"/>
    <w:rsid w:val="00497A97"/>
    <w:rsid w:val="004A2364"/>
    <w:rsid w:val="004A3BC9"/>
    <w:rsid w:val="004A607C"/>
    <w:rsid w:val="004B3897"/>
    <w:rsid w:val="004B4AF6"/>
    <w:rsid w:val="004B579C"/>
    <w:rsid w:val="004C0ADA"/>
    <w:rsid w:val="004C1397"/>
    <w:rsid w:val="004C2883"/>
    <w:rsid w:val="004C2B3B"/>
    <w:rsid w:val="004C2EC7"/>
    <w:rsid w:val="004C3087"/>
    <w:rsid w:val="004C31AE"/>
    <w:rsid w:val="004C3AC0"/>
    <w:rsid w:val="004C48A3"/>
    <w:rsid w:val="004C7FC8"/>
    <w:rsid w:val="004D004C"/>
    <w:rsid w:val="004D044D"/>
    <w:rsid w:val="004D26A2"/>
    <w:rsid w:val="004D2954"/>
    <w:rsid w:val="004E0AD9"/>
    <w:rsid w:val="004E1707"/>
    <w:rsid w:val="004E1E34"/>
    <w:rsid w:val="004E20D0"/>
    <w:rsid w:val="004E6CDC"/>
    <w:rsid w:val="004E75DD"/>
    <w:rsid w:val="004F4153"/>
    <w:rsid w:val="004F46AC"/>
    <w:rsid w:val="004F4EA7"/>
    <w:rsid w:val="004F4F1D"/>
    <w:rsid w:val="005002C4"/>
    <w:rsid w:val="00504662"/>
    <w:rsid w:val="00506B45"/>
    <w:rsid w:val="00507749"/>
    <w:rsid w:val="00507782"/>
    <w:rsid w:val="00507C1B"/>
    <w:rsid w:val="00511B4F"/>
    <w:rsid w:val="00513B4C"/>
    <w:rsid w:val="00515600"/>
    <w:rsid w:val="005162E4"/>
    <w:rsid w:val="00517D1E"/>
    <w:rsid w:val="005212F3"/>
    <w:rsid w:val="00521B3B"/>
    <w:rsid w:val="00521EBF"/>
    <w:rsid w:val="00532F29"/>
    <w:rsid w:val="0053562C"/>
    <w:rsid w:val="00536A36"/>
    <w:rsid w:val="0053765D"/>
    <w:rsid w:val="00537E37"/>
    <w:rsid w:val="00540511"/>
    <w:rsid w:val="005410EF"/>
    <w:rsid w:val="00541B76"/>
    <w:rsid w:val="0054348A"/>
    <w:rsid w:val="00543928"/>
    <w:rsid w:val="0054567A"/>
    <w:rsid w:val="00547F3E"/>
    <w:rsid w:val="00557ABB"/>
    <w:rsid w:val="00557DC5"/>
    <w:rsid w:val="00560A6B"/>
    <w:rsid w:val="0056417C"/>
    <w:rsid w:val="00566F11"/>
    <w:rsid w:val="00575DC8"/>
    <w:rsid w:val="0057707C"/>
    <w:rsid w:val="005773BA"/>
    <w:rsid w:val="00581A5D"/>
    <w:rsid w:val="00582146"/>
    <w:rsid w:val="0058385A"/>
    <w:rsid w:val="00583B9C"/>
    <w:rsid w:val="00583D7A"/>
    <w:rsid w:val="00584C84"/>
    <w:rsid w:val="005850E5"/>
    <w:rsid w:val="00585B73"/>
    <w:rsid w:val="00585F43"/>
    <w:rsid w:val="0059132E"/>
    <w:rsid w:val="005916B7"/>
    <w:rsid w:val="00591D24"/>
    <w:rsid w:val="00592652"/>
    <w:rsid w:val="005927E6"/>
    <w:rsid w:val="005A0352"/>
    <w:rsid w:val="005A1D25"/>
    <w:rsid w:val="005A3678"/>
    <w:rsid w:val="005A4433"/>
    <w:rsid w:val="005A4645"/>
    <w:rsid w:val="005A6104"/>
    <w:rsid w:val="005B0028"/>
    <w:rsid w:val="005B17ED"/>
    <w:rsid w:val="005B1D85"/>
    <w:rsid w:val="005B228E"/>
    <w:rsid w:val="005B6EE1"/>
    <w:rsid w:val="005C1675"/>
    <w:rsid w:val="005C4377"/>
    <w:rsid w:val="005C6213"/>
    <w:rsid w:val="005C7F5F"/>
    <w:rsid w:val="005D003A"/>
    <w:rsid w:val="005D13C9"/>
    <w:rsid w:val="005D3342"/>
    <w:rsid w:val="005D36AF"/>
    <w:rsid w:val="005E0015"/>
    <w:rsid w:val="005E150F"/>
    <w:rsid w:val="005E3094"/>
    <w:rsid w:val="005E3CF3"/>
    <w:rsid w:val="005E55BC"/>
    <w:rsid w:val="005E5C58"/>
    <w:rsid w:val="005E6205"/>
    <w:rsid w:val="005F0702"/>
    <w:rsid w:val="005F2BED"/>
    <w:rsid w:val="005F3496"/>
    <w:rsid w:val="005F4695"/>
    <w:rsid w:val="005F5043"/>
    <w:rsid w:val="005F5B35"/>
    <w:rsid w:val="005F5F24"/>
    <w:rsid w:val="0060373A"/>
    <w:rsid w:val="00605884"/>
    <w:rsid w:val="00607976"/>
    <w:rsid w:val="00610BEF"/>
    <w:rsid w:val="00610C36"/>
    <w:rsid w:val="00615F53"/>
    <w:rsid w:val="00616626"/>
    <w:rsid w:val="00621A46"/>
    <w:rsid w:val="0062269A"/>
    <w:rsid w:val="00625525"/>
    <w:rsid w:val="00627704"/>
    <w:rsid w:val="00632B42"/>
    <w:rsid w:val="00635343"/>
    <w:rsid w:val="006364B3"/>
    <w:rsid w:val="00637044"/>
    <w:rsid w:val="006420ED"/>
    <w:rsid w:val="006430F3"/>
    <w:rsid w:val="0064551D"/>
    <w:rsid w:val="006460FA"/>
    <w:rsid w:val="00647420"/>
    <w:rsid w:val="00647E7E"/>
    <w:rsid w:val="00651A00"/>
    <w:rsid w:val="00652828"/>
    <w:rsid w:val="006528A9"/>
    <w:rsid w:val="006533D4"/>
    <w:rsid w:val="0065528F"/>
    <w:rsid w:val="00655A81"/>
    <w:rsid w:val="00656AD0"/>
    <w:rsid w:val="00661C63"/>
    <w:rsid w:val="00663482"/>
    <w:rsid w:val="0066503C"/>
    <w:rsid w:val="00667C7A"/>
    <w:rsid w:val="00670495"/>
    <w:rsid w:val="006707D0"/>
    <w:rsid w:val="006761D3"/>
    <w:rsid w:val="00677309"/>
    <w:rsid w:val="00683F70"/>
    <w:rsid w:val="00684135"/>
    <w:rsid w:val="006853AB"/>
    <w:rsid w:val="0069190B"/>
    <w:rsid w:val="00692F55"/>
    <w:rsid w:val="00693E8B"/>
    <w:rsid w:val="00696355"/>
    <w:rsid w:val="006A43E4"/>
    <w:rsid w:val="006A46B3"/>
    <w:rsid w:val="006A5B5C"/>
    <w:rsid w:val="006A5D89"/>
    <w:rsid w:val="006A645D"/>
    <w:rsid w:val="006A6894"/>
    <w:rsid w:val="006A6FFD"/>
    <w:rsid w:val="006B2412"/>
    <w:rsid w:val="006B44FB"/>
    <w:rsid w:val="006B4571"/>
    <w:rsid w:val="006B541C"/>
    <w:rsid w:val="006B56E9"/>
    <w:rsid w:val="006B79DF"/>
    <w:rsid w:val="006C00AF"/>
    <w:rsid w:val="006C0CFC"/>
    <w:rsid w:val="006C15D9"/>
    <w:rsid w:val="006C1A83"/>
    <w:rsid w:val="006C1E8A"/>
    <w:rsid w:val="006C62D0"/>
    <w:rsid w:val="006C6BF8"/>
    <w:rsid w:val="006D261C"/>
    <w:rsid w:val="006D410F"/>
    <w:rsid w:val="006D4FAB"/>
    <w:rsid w:val="006D6311"/>
    <w:rsid w:val="006D6BD6"/>
    <w:rsid w:val="006D7705"/>
    <w:rsid w:val="006E1AD0"/>
    <w:rsid w:val="006E22CF"/>
    <w:rsid w:val="006E2F30"/>
    <w:rsid w:val="006E37E3"/>
    <w:rsid w:val="006E44A0"/>
    <w:rsid w:val="006E459B"/>
    <w:rsid w:val="006E76F2"/>
    <w:rsid w:val="006F0594"/>
    <w:rsid w:val="006F4980"/>
    <w:rsid w:val="006F5FFB"/>
    <w:rsid w:val="006F6661"/>
    <w:rsid w:val="006F7ED6"/>
    <w:rsid w:val="007019A9"/>
    <w:rsid w:val="007048FE"/>
    <w:rsid w:val="00711EC2"/>
    <w:rsid w:val="00711F35"/>
    <w:rsid w:val="00712873"/>
    <w:rsid w:val="00713255"/>
    <w:rsid w:val="00716D83"/>
    <w:rsid w:val="0072063B"/>
    <w:rsid w:val="00720A47"/>
    <w:rsid w:val="00721B9D"/>
    <w:rsid w:val="00721BA2"/>
    <w:rsid w:val="0072423C"/>
    <w:rsid w:val="00724E81"/>
    <w:rsid w:val="00725D6C"/>
    <w:rsid w:val="0072624A"/>
    <w:rsid w:val="00727ACE"/>
    <w:rsid w:val="0073036C"/>
    <w:rsid w:val="00735148"/>
    <w:rsid w:val="007358E6"/>
    <w:rsid w:val="007368C5"/>
    <w:rsid w:val="00737879"/>
    <w:rsid w:val="00741459"/>
    <w:rsid w:val="00741E16"/>
    <w:rsid w:val="007427FB"/>
    <w:rsid w:val="00746946"/>
    <w:rsid w:val="00755356"/>
    <w:rsid w:val="00756DF2"/>
    <w:rsid w:val="00760A79"/>
    <w:rsid w:val="00762F72"/>
    <w:rsid w:val="00763299"/>
    <w:rsid w:val="00765B76"/>
    <w:rsid w:val="00773BD4"/>
    <w:rsid w:val="007773D6"/>
    <w:rsid w:val="0077787A"/>
    <w:rsid w:val="00777EEF"/>
    <w:rsid w:val="0078103B"/>
    <w:rsid w:val="0078222B"/>
    <w:rsid w:val="00782D9B"/>
    <w:rsid w:val="00783632"/>
    <w:rsid w:val="00784214"/>
    <w:rsid w:val="00786179"/>
    <w:rsid w:val="007906BF"/>
    <w:rsid w:val="007A05D3"/>
    <w:rsid w:val="007A661B"/>
    <w:rsid w:val="007A74D9"/>
    <w:rsid w:val="007B1929"/>
    <w:rsid w:val="007B1B23"/>
    <w:rsid w:val="007B28E9"/>
    <w:rsid w:val="007B4879"/>
    <w:rsid w:val="007B5E00"/>
    <w:rsid w:val="007C0DE3"/>
    <w:rsid w:val="007C1088"/>
    <w:rsid w:val="007C2B1C"/>
    <w:rsid w:val="007C4A19"/>
    <w:rsid w:val="007C596E"/>
    <w:rsid w:val="007D1DBF"/>
    <w:rsid w:val="007D3778"/>
    <w:rsid w:val="007D5C4C"/>
    <w:rsid w:val="007D66A8"/>
    <w:rsid w:val="007D6E39"/>
    <w:rsid w:val="007D7A13"/>
    <w:rsid w:val="007E0F36"/>
    <w:rsid w:val="007E229D"/>
    <w:rsid w:val="007E4582"/>
    <w:rsid w:val="007E4813"/>
    <w:rsid w:val="007E48C9"/>
    <w:rsid w:val="007F4055"/>
    <w:rsid w:val="007F5E3B"/>
    <w:rsid w:val="007F606B"/>
    <w:rsid w:val="007F7FF0"/>
    <w:rsid w:val="008001D3"/>
    <w:rsid w:val="00802080"/>
    <w:rsid w:val="008026B4"/>
    <w:rsid w:val="00803AED"/>
    <w:rsid w:val="00804B5C"/>
    <w:rsid w:val="00805A18"/>
    <w:rsid w:val="0080678D"/>
    <w:rsid w:val="00806C8F"/>
    <w:rsid w:val="00811354"/>
    <w:rsid w:val="00812A4D"/>
    <w:rsid w:val="008256DD"/>
    <w:rsid w:val="008303E5"/>
    <w:rsid w:val="008307D2"/>
    <w:rsid w:val="00831F20"/>
    <w:rsid w:val="00833CFB"/>
    <w:rsid w:val="00835A34"/>
    <w:rsid w:val="00836B4F"/>
    <w:rsid w:val="00837422"/>
    <w:rsid w:val="00837C1C"/>
    <w:rsid w:val="00845A97"/>
    <w:rsid w:val="00847482"/>
    <w:rsid w:val="008533B6"/>
    <w:rsid w:val="00853743"/>
    <w:rsid w:val="00853959"/>
    <w:rsid w:val="00856A53"/>
    <w:rsid w:val="0085789D"/>
    <w:rsid w:val="00864E9F"/>
    <w:rsid w:val="00866473"/>
    <w:rsid w:val="00870422"/>
    <w:rsid w:val="00870D49"/>
    <w:rsid w:val="0087101C"/>
    <w:rsid w:val="008728CB"/>
    <w:rsid w:val="00873C26"/>
    <w:rsid w:val="00887762"/>
    <w:rsid w:val="00890C97"/>
    <w:rsid w:val="00892195"/>
    <w:rsid w:val="0089236B"/>
    <w:rsid w:val="0089276F"/>
    <w:rsid w:val="00892BDE"/>
    <w:rsid w:val="00895427"/>
    <w:rsid w:val="00896E78"/>
    <w:rsid w:val="008A0F7F"/>
    <w:rsid w:val="008A618D"/>
    <w:rsid w:val="008A7206"/>
    <w:rsid w:val="008A79A0"/>
    <w:rsid w:val="008B17A9"/>
    <w:rsid w:val="008B35E7"/>
    <w:rsid w:val="008B39B0"/>
    <w:rsid w:val="008C1282"/>
    <w:rsid w:val="008C3064"/>
    <w:rsid w:val="008C3E62"/>
    <w:rsid w:val="008C4BB0"/>
    <w:rsid w:val="008C5861"/>
    <w:rsid w:val="008C75E9"/>
    <w:rsid w:val="008C790A"/>
    <w:rsid w:val="008D16CE"/>
    <w:rsid w:val="008D1BD0"/>
    <w:rsid w:val="008D459D"/>
    <w:rsid w:val="008D7BB3"/>
    <w:rsid w:val="008E0667"/>
    <w:rsid w:val="008E1DBE"/>
    <w:rsid w:val="008E2173"/>
    <w:rsid w:val="008E33C5"/>
    <w:rsid w:val="008E4ADF"/>
    <w:rsid w:val="008F0262"/>
    <w:rsid w:val="008F094B"/>
    <w:rsid w:val="008F0D8E"/>
    <w:rsid w:val="008F1392"/>
    <w:rsid w:val="008F402D"/>
    <w:rsid w:val="008F41F4"/>
    <w:rsid w:val="008F5809"/>
    <w:rsid w:val="008F6562"/>
    <w:rsid w:val="008F6E33"/>
    <w:rsid w:val="008F6E7C"/>
    <w:rsid w:val="00901646"/>
    <w:rsid w:val="00903F51"/>
    <w:rsid w:val="00905C45"/>
    <w:rsid w:val="00905CEC"/>
    <w:rsid w:val="00906227"/>
    <w:rsid w:val="009064BB"/>
    <w:rsid w:val="00906D42"/>
    <w:rsid w:val="00910C67"/>
    <w:rsid w:val="0091109F"/>
    <w:rsid w:val="009149A9"/>
    <w:rsid w:val="00916E75"/>
    <w:rsid w:val="00916FC5"/>
    <w:rsid w:val="0091789B"/>
    <w:rsid w:val="00917B46"/>
    <w:rsid w:val="009202E9"/>
    <w:rsid w:val="009204E6"/>
    <w:rsid w:val="00927AEB"/>
    <w:rsid w:val="00931F45"/>
    <w:rsid w:val="00933281"/>
    <w:rsid w:val="0093334D"/>
    <w:rsid w:val="0093572E"/>
    <w:rsid w:val="009357D1"/>
    <w:rsid w:val="00944420"/>
    <w:rsid w:val="0094466A"/>
    <w:rsid w:val="0094666D"/>
    <w:rsid w:val="00946819"/>
    <w:rsid w:val="0094772B"/>
    <w:rsid w:val="00947999"/>
    <w:rsid w:val="00947CB5"/>
    <w:rsid w:val="00952019"/>
    <w:rsid w:val="00954DFA"/>
    <w:rsid w:val="009576FB"/>
    <w:rsid w:val="00957AC4"/>
    <w:rsid w:val="009605B8"/>
    <w:rsid w:val="00961022"/>
    <w:rsid w:val="0096144C"/>
    <w:rsid w:val="009619D0"/>
    <w:rsid w:val="009636B8"/>
    <w:rsid w:val="00963DDE"/>
    <w:rsid w:val="00964158"/>
    <w:rsid w:val="00967ED9"/>
    <w:rsid w:val="00970D6E"/>
    <w:rsid w:val="009827A7"/>
    <w:rsid w:val="009839AE"/>
    <w:rsid w:val="009920B2"/>
    <w:rsid w:val="00995AA7"/>
    <w:rsid w:val="00997C30"/>
    <w:rsid w:val="009A0571"/>
    <w:rsid w:val="009A49B7"/>
    <w:rsid w:val="009B01B5"/>
    <w:rsid w:val="009B126D"/>
    <w:rsid w:val="009B41F0"/>
    <w:rsid w:val="009B5DF6"/>
    <w:rsid w:val="009C2D56"/>
    <w:rsid w:val="009C4CFF"/>
    <w:rsid w:val="009C7CDB"/>
    <w:rsid w:val="009D140D"/>
    <w:rsid w:val="009D6814"/>
    <w:rsid w:val="009E1CCB"/>
    <w:rsid w:val="009E3208"/>
    <w:rsid w:val="009E334E"/>
    <w:rsid w:val="009E64D4"/>
    <w:rsid w:val="009E68B0"/>
    <w:rsid w:val="009E6AE5"/>
    <w:rsid w:val="009F10FF"/>
    <w:rsid w:val="009F4DF1"/>
    <w:rsid w:val="009F5A77"/>
    <w:rsid w:val="009F6D4E"/>
    <w:rsid w:val="00A0134C"/>
    <w:rsid w:val="00A01FF7"/>
    <w:rsid w:val="00A0220C"/>
    <w:rsid w:val="00A11693"/>
    <w:rsid w:val="00A13A54"/>
    <w:rsid w:val="00A1446B"/>
    <w:rsid w:val="00A16B62"/>
    <w:rsid w:val="00A17647"/>
    <w:rsid w:val="00A20164"/>
    <w:rsid w:val="00A20319"/>
    <w:rsid w:val="00A20777"/>
    <w:rsid w:val="00A21835"/>
    <w:rsid w:val="00A2776F"/>
    <w:rsid w:val="00A32FB7"/>
    <w:rsid w:val="00A35091"/>
    <w:rsid w:val="00A463C4"/>
    <w:rsid w:val="00A464EE"/>
    <w:rsid w:val="00A54EE9"/>
    <w:rsid w:val="00A57606"/>
    <w:rsid w:val="00A606C9"/>
    <w:rsid w:val="00A634C6"/>
    <w:rsid w:val="00A66E00"/>
    <w:rsid w:val="00A672BC"/>
    <w:rsid w:val="00A70E5A"/>
    <w:rsid w:val="00A72AE5"/>
    <w:rsid w:val="00A74906"/>
    <w:rsid w:val="00A82784"/>
    <w:rsid w:val="00A87462"/>
    <w:rsid w:val="00AA0D63"/>
    <w:rsid w:val="00AA13AB"/>
    <w:rsid w:val="00AA1F22"/>
    <w:rsid w:val="00AA22AF"/>
    <w:rsid w:val="00AA407A"/>
    <w:rsid w:val="00AA62A3"/>
    <w:rsid w:val="00AB0FA5"/>
    <w:rsid w:val="00AC1154"/>
    <w:rsid w:val="00AC29A6"/>
    <w:rsid w:val="00AC51BE"/>
    <w:rsid w:val="00AC6204"/>
    <w:rsid w:val="00AC6A5D"/>
    <w:rsid w:val="00AD344B"/>
    <w:rsid w:val="00AD5D95"/>
    <w:rsid w:val="00AD6387"/>
    <w:rsid w:val="00AE02F9"/>
    <w:rsid w:val="00AE144D"/>
    <w:rsid w:val="00AE150C"/>
    <w:rsid w:val="00AE3970"/>
    <w:rsid w:val="00AE3F92"/>
    <w:rsid w:val="00AE4179"/>
    <w:rsid w:val="00AF0222"/>
    <w:rsid w:val="00AF022C"/>
    <w:rsid w:val="00AF0684"/>
    <w:rsid w:val="00AF1F94"/>
    <w:rsid w:val="00AF50C6"/>
    <w:rsid w:val="00AF5244"/>
    <w:rsid w:val="00AF69D2"/>
    <w:rsid w:val="00AF71B6"/>
    <w:rsid w:val="00AF783E"/>
    <w:rsid w:val="00AF79FA"/>
    <w:rsid w:val="00B003B5"/>
    <w:rsid w:val="00B02F0E"/>
    <w:rsid w:val="00B043E9"/>
    <w:rsid w:val="00B046A9"/>
    <w:rsid w:val="00B05D1B"/>
    <w:rsid w:val="00B07BA4"/>
    <w:rsid w:val="00B204BE"/>
    <w:rsid w:val="00B21D02"/>
    <w:rsid w:val="00B222AE"/>
    <w:rsid w:val="00B225F6"/>
    <w:rsid w:val="00B25995"/>
    <w:rsid w:val="00B306C9"/>
    <w:rsid w:val="00B33EEC"/>
    <w:rsid w:val="00B42795"/>
    <w:rsid w:val="00B42948"/>
    <w:rsid w:val="00B44D3E"/>
    <w:rsid w:val="00B47C22"/>
    <w:rsid w:val="00B50A55"/>
    <w:rsid w:val="00B5149D"/>
    <w:rsid w:val="00B51A62"/>
    <w:rsid w:val="00B52BDA"/>
    <w:rsid w:val="00B53261"/>
    <w:rsid w:val="00B538A0"/>
    <w:rsid w:val="00B5497C"/>
    <w:rsid w:val="00B55A72"/>
    <w:rsid w:val="00B56E40"/>
    <w:rsid w:val="00B60AAD"/>
    <w:rsid w:val="00B62EC6"/>
    <w:rsid w:val="00B63D67"/>
    <w:rsid w:val="00B64533"/>
    <w:rsid w:val="00B64BE0"/>
    <w:rsid w:val="00B6524A"/>
    <w:rsid w:val="00B65FF3"/>
    <w:rsid w:val="00B71B72"/>
    <w:rsid w:val="00B7427E"/>
    <w:rsid w:val="00B74607"/>
    <w:rsid w:val="00B76873"/>
    <w:rsid w:val="00B76A4A"/>
    <w:rsid w:val="00B80AA7"/>
    <w:rsid w:val="00B83368"/>
    <w:rsid w:val="00B857D8"/>
    <w:rsid w:val="00B85969"/>
    <w:rsid w:val="00B93D58"/>
    <w:rsid w:val="00B94FF8"/>
    <w:rsid w:val="00B964E0"/>
    <w:rsid w:val="00BA1A6E"/>
    <w:rsid w:val="00BA1C9C"/>
    <w:rsid w:val="00BA2BF8"/>
    <w:rsid w:val="00BA5361"/>
    <w:rsid w:val="00BA559B"/>
    <w:rsid w:val="00BA7BA9"/>
    <w:rsid w:val="00BB06BB"/>
    <w:rsid w:val="00BB1A56"/>
    <w:rsid w:val="00BB25C6"/>
    <w:rsid w:val="00BB3660"/>
    <w:rsid w:val="00BB4904"/>
    <w:rsid w:val="00BB4F61"/>
    <w:rsid w:val="00BB4FC9"/>
    <w:rsid w:val="00BB65A8"/>
    <w:rsid w:val="00BC019E"/>
    <w:rsid w:val="00BC0E79"/>
    <w:rsid w:val="00BC2871"/>
    <w:rsid w:val="00BC2FAF"/>
    <w:rsid w:val="00BC7DD7"/>
    <w:rsid w:val="00BD0BE2"/>
    <w:rsid w:val="00BD36A4"/>
    <w:rsid w:val="00BD3771"/>
    <w:rsid w:val="00BD3FBE"/>
    <w:rsid w:val="00BE6013"/>
    <w:rsid w:val="00BF0239"/>
    <w:rsid w:val="00BF0F8D"/>
    <w:rsid w:val="00BF236C"/>
    <w:rsid w:val="00BF24D0"/>
    <w:rsid w:val="00BF4943"/>
    <w:rsid w:val="00BF7745"/>
    <w:rsid w:val="00BF7AB5"/>
    <w:rsid w:val="00C011FB"/>
    <w:rsid w:val="00C0293A"/>
    <w:rsid w:val="00C035BE"/>
    <w:rsid w:val="00C0592E"/>
    <w:rsid w:val="00C136BE"/>
    <w:rsid w:val="00C13960"/>
    <w:rsid w:val="00C13A51"/>
    <w:rsid w:val="00C1433F"/>
    <w:rsid w:val="00C15771"/>
    <w:rsid w:val="00C17E9B"/>
    <w:rsid w:val="00C21857"/>
    <w:rsid w:val="00C2223B"/>
    <w:rsid w:val="00C233B7"/>
    <w:rsid w:val="00C25A16"/>
    <w:rsid w:val="00C26383"/>
    <w:rsid w:val="00C26FC3"/>
    <w:rsid w:val="00C33CDF"/>
    <w:rsid w:val="00C33D84"/>
    <w:rsid w:val="00C34162"/>
    <w:rsid w:val="00C36876"/>
    <w:rsid w:val="00C370A7"/>
    <w:rsid w:val="00C41B8C"/>
    <w:rsid w:val="00C4371F"/>
    <w:rsid w:val="00C43986"/>
    <w:rsid w:val="00C4604F"/>
    <w:rsid w:val="00C54D55"/>
    <w:rsid w:val="00C551DA"/>
    <w:rsid w:val="00C553C8"/>
    <w:rsid w:val="00C55BAE"/>
    <w:rsid w:val="00C56286"/>
    <w:rsid w:val="00C575AC"/>
    <w:rsid w:val="00C63AB8"/>
    <w:rsid w:val="00C67A78"/>
    <w:rsid w:val="00C7160F"/>
    <w:rsid w:val="00C722D2"/>
    <w:rsid w:val="00C74DBE"/>
    <w:rsid w:val="00C75B79"/>
    <w:rsid w:val="00C75D05"/>
    <w:rsid w:val="00C76B8C"/>
    <w:rsid w:val="00C7710E"/>
    <w:rsid w:val="00C81D95"/>
    <w:rsid w:val="00C841A5"/>
    <w:rsid w:val="00C849D9"/>
    <w:rsid w:val="00C85653"/>
    <w:rsid w:val="00C85A8C"/>
    <w:rsid w:val="00C85D52"/>
    <w:rsid w:val="00C85E4B"/>
    <w:rsid w:val="00C86744"/>
    <w:rsid w:val="00C91F9C"/>
    <w:rsid w:val="00C934C5"/>
    <w:rsid w:val="00C951CA"/>
    <w:rsid w:val="00C977A6"/>
    <w:rsid w:val="00CA0583"/>
    <w:rsid w:val="00CA0C06"/>
    <w:rsid w:val="00CA1D97"/>
    <w:rsid w:val="00CB0C18"/>
    <w:rsid w:val="00CB0FC6"/>
    <w:rsid w:val="00CB396B"/>
    <w:rsid w:val="00CB3D45"/>
    <w:rsid w:val="00CB5C43"/>
    <w:rsid w:val="00CC2569"/>
    <w:rsid w:val="00CC3D80"/>
    <w:rsid w:val="00CC7E26"/>
    <w:rsid w:val="00CD01B9"/>
    <w:rsid w:val="00CD39CF"/>
    <w:rsid w:val="00CD3AD8"/>
    <w:rsid w:val="00CD4F04"/>
    <w:rsid w:val="00CD5906"/>
    <w:rsid w:val="00CD7DAE"/>
    <w:rsid w:val="00CE019C"/>
    <w:rsid w:val="00CE0561"/>
    <w:rsid w:val="00CE214A"/>
    <w:rsid w:val="00CE5C01"/>
    <w:rsid w:val="00CE5C1E"/>
    <w:rsid w:val="00CE5DD5"/>
    <w:rsid w:val="00CE7385"/>
    <w:rsid w:val="00CE744A"/>
    <w:rsid w:val="00CF0273"/>
    <w:rsid w:val="00CF04B8"/>
    <w:rsid w:val="00CF18B9"/>
    <w:rsid w:val="00CF227F"/>
    <w:rsid w:val="00CF2840"/>
    <w:rsid w:val="00CF3218"/>
    <w:rsid w:val="00CF616D"/>
    <w:rsid w:val="00CF6474"/>
    <w:rsid w:val="00CF6CD5"/>
    <w:rsid w:val="00D012DD"/>
    <w:rsid w:val="00D020D8"/>
    <w:rsid w:val="00D03C0E"/>
    <w:rsid w:val="00D03C5A"/>
    <w:rsid w:val="00D04DF0"/>
    <w:rsid w:val="00D05B1F"/>
    <w:rsid w:val="00D104B6"/>
    <w:rsid w:val="00D11CFD"/>
    <w:rsid w:val="00D156DA"/>
    <w:rsid w:val="00D2070A"/>
    <w:rsid w:val="00D22196"/>
    <w:rsid w:val="00D23412"/>
    <w:rsid w:val="00D254DA"/>
    <w:rsid w:val="00D265D8"/>
    <w:rsid w:val="00D3021E"/>
    <w:rsid w:val="00D306D5"/>
    <w:rsid w:val="00D31822"/>
    <w:rsid w:val="00D328BD"/>
    <w:rsid w:val="00D32B5A"/>
    <w:rsid w:val="00D33CFE"/>
    <w:rsid w:val="00D377BC"/>
    <w:rsid w:val="00D378ED"/>
    <w:rsid w:val="00D41747"/>
    <w:rsid w:val="00D41787"/>
    <w:rsid w:val="00D427BA"/>
    <w:rsid w:val="00D434F8"/>
    <w:rsid w:val="00D43FE0"/>
    <w:rsid w:val="00D459BD"/>
    <w:rsid w:val="00D5077E"/>
    <w:rsid w:val="00D50969"/>
    <w:rsid w:val="00D52CF8"/>
    <w:rsid w:val="00D57020"/>
    <w:rsid w:val="00D57D45"/>
    <w:rsid w:val="00D613D8"/>
    <w:rsid w:val="00D6497B"/>
    <w:rsid w:val="00D64FCC"/>
    <w:rsid w:val="00D650B1"/>
    <w:rsid w:val="00D7152B"/>
    <w:rsid w:val="00D769E9"/>
    <w:rsid w:val="00D77071"/>
    <w:rsid w:val="00D80275"/>
    <w:rsid w:val="00D84EC9"/>
    <w:rsid w:val="00D86AB1"/>
    <w:rsid w:val="00D90664"/>
    <w:rsid w:val="00D90AAB"/>
    <w:rsid w:val="00D91D17"/>
    <w:rsid w:val="00D93BA3"/>
    <w:rsid w:val="00D9423C"/>
    <w:rsid w:val="00D973A0"/>
    <w:rsid w:val="00DA0963"/>
    <w:rsid w:val="00DA11F9"/>
    <w:rsid w:val="00DA48D3"/>
    <w:rsid w:val="00DA597A"/>
    <w:rsid w:val="00DA5B18"/>
    <w:rsid w:val="00DA7C5E"/>
    <w:rsid w:val="00DB05A9"/>
    <w:rsid w:val="00DB0615"/>
    <w:rsid w:val="00DB1B17"/>
    <w:rsid w:val="00DB74B6"/>
    <w:rsid w:val="00DC23F1"/>
    <w:rsid w:val="00DC58F0"/>
    <w:rsid w:val="00DC5A9E"/>
    <w:rsid w:val="00DC780A"/>
    <w:rsid w:val="00DD0FB1"/>
    <w:rsid w:val="00DE1A02"/>
    <w:rsid w:val="00DE20A6"/>
    <w:rsid w:val="00DE370D"/>
    <w:rsid w:val="00DE389F"/>
    <w:rsid w:val="00DE3ABC"/>
    <w:rsid w:val="00DE5D1B"/>
    <w:rsid w:val="00DE5EA2"/>
    <w:rsid w:val="00DE5F92"/>
    <w:rsid w:val="00DE73B6"/>
    <w:rsid w:val="00DF0B5D"/>
    <w:rsid w:val="00DF19A5"/>
    <w:rsid w:val="00DF21E7"/>
    <w:rsid w:val="00DF3B7A"/>
    <w:rsid w:val="00DF67E1"/>
    <w:rsid w:val="00E03C66"/>
    <w:rsid w:val="00E03EE6"/>
    <w:rsid w:val="00E047EB"/>
    <w:rsid w:val="00E12535"/>
    <w:rsid w:val="00E13C16"/>
    <w:rsid w:val="00E14454"/>
    <w:rsid w:val="00E14AA0"/>
    <w:rsid w:val="00E14E0D"/>
    <w:rsid w:val="00E16152"/>
    <w:rsid w:val="00E16FC3"/>
    <w:rsid w:val="00E17930"/>
    <w:rsid w:val="00E17ECD"/>
    <w:rsid w:val="00E264AC"/>
    <w:rsid w:val="00E307E6"/>
    <w:rsid w:val="00E319D6"/>
    <w:rsid w:val="00E325E4"/>
    <w:rsid w:val="00E32717"/>
    <w:rsid w:val="00E32969"/>
    <w:rsid w:val="00E33FCF"/>
    <w:rsid w:val="00E34A8D"/>
    <w:rsid w:val="00E34CA8"/>
    <w:rsid w:val="00E42303"/>
    <w:rsid w:val="00E42E43"/>
    <w:rsid w:val="00E43859"/>
    <w:rsid w:val="00E508C0"/>
    <w:rsid w:val="00E5523C"/>
    <w:rsid w:val="00E60CCB"/>
    <w:rsid w:val="00E60EE1"/>
    <w:rsid w:val="00E6111F"/>
    <w:rsid w:val="00E61EA6"/>
    <w:rsid w:val="00E62D9B"/>
    <w:rsid w:val="00E635D0"/>
    <w:rsid w:val="00E6739A"/>
    <w:rsid w:val="00E71F38"/>
    <w:rsid w:val="00E74369"/>
    <w:rsid w:val="00E74D24"/>
    <w:rsid w:val="00E756B0"/>
    <w:rsid w:val="00E75EE3"/>
    <w:rsid w:val="00E779F5"/>
    <w:rsid w:val="00E80949"/>
    <w:rsid w:val="00E82880"/>
    <w:rsid w:val="00E82A58"/>
    <w:rsid w:val="00E84D1E"/>
    <w:rsid w:val="00E90890"/>
    <w:rsid w:val="00E90E7D"/>
    <w:rsid w:val="00E9295C"/>
    <w:rsid w:val="00E96A4F"/>
    <w:rsid w:val="00E96A9C"/>
    <w:rsid w:val="00E96D49"/>
    <w:rsid w:val="00EA494D"/>
    <w:rsid w:val="00EA66DB"/>
    <w:rsid w:val="00EA7BED"/>
    <w:rsid w:val="00EA7DD8"/>
    <w:rsid w:val="00EB047F"/>
    <w:rsid w:val="00EB0FDC"/>
    <w:rsid w:val="00EB264B"/>
    <w:rsid w:val="00EB2B63"/>
    <w:rsid w:val="00EB4291"/>
    <w:rsid w:val="00EB4C1A"/>
    <w:rsid w:val="00EB7418"/>
    <w:rsid w:val="00EC03C1"/>
    <w:rsid w:val="00EC116B"/>
    <w:rsid w:val="00EC29BE"/>
    <w:rsid w:val="00EC3DFA"/>
    <w:rsid w:val="00EC53B3"/>
    <w:rsid w:val="00ED07B7"/>
    <w:rsid w:val="00ED3A5C"/>
    <w:rsid w:val="00ED5542"/>
    <w:rsid w:val="00ED592E"/>
    <w:rsid w:val="00ED7490"/>
    <w:rsid w:val="00EE0066"/>
    <w:rsid w:val="00EE2F31"/>
    <w:rsid w:val="00EE3373"/>
    <w:rsid w:val="00EE34FB"/>
    <w:rsid w:val="00EF1E65"/>
    <w:rsid w:val="00EF3049"/>
    <w:rsid w:val="00EF322A"/>
    <w:rsid w:val="00EF37C9"/>
    <w:rsid w:val="00EF3DEC"/>
    <w:rsid w:val="00EF51B8"/>
    <w:rsid w:val="00EF5710"/>
    <w:rsid w:val="00F02603"/>
    <w:rsid w:val="00F05191"/>
    <w:rsid w:val="00F057FF"/>
    <w:rsid w:val="00F14F1F"/>
    <w:rsid w:val="00F2056A"/>
    <w:rsid w:val="00F21F93"/>
    <w:rsid w:val="00F23212"/>
    <w:rsid w:val="00F23896"/>
    <w:rsid w:val="00F2440B"/>
    <w:rsid w:val="00F25F18"/>
    <w:rsid w:val="00F35574"/>
    <w:rsid w:val="00F36717"/>
    <w:rsid w:val="00F37194"/>
    <w:rsid w:val="00F40E25"/>
    <w:rsid w:val="00F41A31"/>
    <w:rsid w:val="00F41DF1"/>
    <w:rsid w:val="00F46D97"/>
    <w:rsid w:val="00F504D6"/>
    <w:rsid w:val="00F54E82"/>
    <w:rsid w:val="00F5537C"/>
    <w:rsid w:val="00F56BA9"/>
    <w:rsid w:val="00F619BB"/>
    <w:rsid w:val="00F61AB2"/>
    <w:rsid w:val="00F635FA"/>
    <w:rsid w:val="00F63A95"/>
    <w:rsid w:val="00F66173"/>
    <w:rsid w:val="00F67717"/>
    <w:rsid w:val="00F679E0"/>
    <w:rsid w:val="00F67C53"/>
    <w:rsid w:val="00F712BB"/>
    <w:rsid w:val="00F7150B"/>
    <w:rsid w:val="00F716CC"/>
    <w:rsid w:val="00F7406F"/>
    <w:rsid w:val="00F7569B"/>
    <w:rsid w:val="00F80760"/>
    <w:rsid w:val="00F80810"/>
    <w:rsid w:val="00F8383D"/>
    <w:rsid w:val="00F852C1"/>
    <w:rsid w:val="00F852EF"/>
    <w:rsid w:val="00F8630A"/>
    <w:rsid w:val="00F86933"/>
    <w:rsid w:val="00F90936"/>
    <w:rsid w:val="00F92108"/>
    <w:rsid w:val="00F93BA6"/>
    <w:rsid w:val="00F94036"/>
    <w:rsid w:val="00F940FF"/>
    <w:rsid w:val="00F9508E"/>
    <w:rsid w:val="00F95E97"/>
    <w:rsid w:val="00FA127F"/>
    <w:rsid w:val="00FA1D5B"/>
    <w:rsid w:val="00FA1E6E"/>
    <w:rsid w:val="00FA4BE2"/>
    <w:rsid w:val="00FA5021"/>
    <w:rsid w:val="00FA7289"/>
    <w:rsid w:val="00FB27FF"/>
    <w:rsid w:val="00FB34ED"/>
    <w:rsid w:val="00FB44C7"/>
    <w:rsid w:val="00FB67EC"/>
    <w:rsid w:val="00FC0550"/>
    <w:rsid w:val="00FC087F"/>
    <w:rsid w:val="00FC4047"/>
    <w:rsid w:val="00FC5CCE"/>
    <w:rsid w:val="00FC7A33"/>
    <w:rsid w:val="00FC7F42"/>
    <w:rsid w:val="00FD009F"/>
    <w:rsid w:val="00FD1815"/>
    <w:rsid w:val="00FD3B2D"/>
    <w:rsid w:val="00FD428C"/>
    <w:rsid w:val="00FD5413"/>
    <w:rsid w:val="00FD730B"/>
    <w:rsid w:val="00FE142C"/>
    <w:rsid w:val="00FE1747"/>
    <w:rsid w:val="00FE2243"/>
    <w:rsid w:val="00FE2517"/>
    <w:rsid w:val="00FE2958"/>
    <w:rsid w:val="00FE29D4"/>
    <w:rsid w:val="00FE79FE"/>
    <w:rsid w:val="00FF0840"/>
    <w:rsid w:val="00FF2E0D"/>
    <w:rsid w:val="00FF31E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8841ACD"/>
  <w15:docId w15:val="{B16678D5-5816-419A-B97D-3B0A83F1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C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2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2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2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2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73"/>
    <w:rPr>
      <w:sz w:val="24"/>
      <w:szCs w:val="24"/>
    </w:rPr>
  </w:style>
  <w:style w:type="table" w:styleId="TableGrid">
    <w:name w:val="Table Grid"/>
    <w:basedOn w:val="TableNormal"/>
    <w:rsid w:val="00683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B35E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basedOn w:val="DefaultParagraphFont"/>
    <w:rsid w:val="00C849D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B5BEE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B5BEE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TableList1">
    <w:name w:val="Table List 1"/>
    <w:basedOn w:val="TableNormal"/>
    <w:rsid w:val="00034671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4543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43F8"/>
    <w:rPr>
      <w:lang w:bidi="ar-SA"/>
    </w:rPr>
  </w:style>
  <w:style w:type="character" w:styleId="EndnoteReference">
    <w:name w:val="endnote reference"/>
    <w:basedOn w:val="DefaultParagraphFont"/>
    <w:rsid w:val="00454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maioon\Application%20Data\EOrg\3552\newFileName63529610058735089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FE8-E207-4459-A42E-751F959A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newFileName635296100587350892.doc</Template>
  <TotalTime>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ناظمي زاده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ناظمي زاده</dc:title>
  <dc:creator>homaioon</dc:creator>
  <cp:lastModifiedBy>نفيسه همايون</cp:lastModifiedBy>
  <cp:revision>3</cp:revision>
  <cp:lastPrinted>2023-02-26T07:37:00Z</cp:lastPrinted>
  <dcterms:created xsi:type="dcterms:W3CDTF">2025-05-26T09:00:00Z</dcterms:created>
  <dcterms:modified xsi:type="dcterms:W3CDTF">2025-05-26T09:02:00Z</dcterms:modified>
</cp:coreProperties>
</file>